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88" w:type="pct"/>
        <w:tblInd w:w="-34" w:type="dxa"/>
        <w:tblLook w:val="04A0" w:firstRow="1" w:lastRow="0" w:firstColumn="1" w:lastColumn="0" w:noHBand="0" w:noVBand="1"/>
      </w:tblPr>
      <w:tblGrid>
        <w:gridCol w:w="2716"/>
        <w:gridCol w:w="1064"/>
        <w:gridCol w:w="608"/>
        <w:gridCol w:w="716"/>
        <w:gridCol w:w="583"/>
        <w:gridCol w:w="767"/>
        <w:gridCol w:w="2632"/>
        <w:gridCol w:w="1474"/>
      </w:tblGrid>
      <w:tr w:rsidR="00D15A7E" w:rsidRPr="000E66D5" w14:paraId="0ED96CED" w14:textId="77777777" w:rsidTr="00D15A7E">
        <w:trPr>
          <w:trHeight w:val="743"/>
        </w:trPr>
        <w:tc>
          <w:tcPr>
            <w:tcW w:w="1286" w:type="pct"/>
            <w:shd w:val="clear" w:color="auto" w:fill="auto"/>
            <w:vAlign w:val="bottom"/>
          </w:tcPr>
          <w:p w14:paraId="0FF085E9" w14:textId="695895C7" w:rsidR="00B87B84" w:rsidRPr="000E66D5" w:rsidRDefault="00B87B84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66D5">
              <w:rPr>
                <w:rFonts w:ascii="Arial" w:hAnsi="Arial" w:cs="Arial"/>
                <w:sz w:val="18"/>
                <w:szCs w:val="18"/>
              </w:rPr>
              <w:t xml:space="preserve">FECHA DE SOLICITUD: </w:t>
            </w:r>
            <w:r w:rsidR="00B43FC0"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50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4DF1D2" w14:textId="430E255E" w:rsidR="00B87B84" w:rsidRPr="00B43FC0" w:rsidRDefault="00B43FC0" w:rsidP="000E66D5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</w:pPr>
            <w:r w:rsidRPr="00B43FC0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  <w:t>AAAA</w:t>
            </w:r>
          </w:p>
        </w:tc>
        <w:tc>
          <w:tcPr>
            <w:tcW w:w="288" w:type="pct"/>
            <w:shd w:val="clear" w:color="auto" w:fill="auto"/>
            <w:vAlign w:val="bottom"/>
          </w:tcPr>
          <w:p w14:paraId="5E42C547" w14:textId="77777777" w:rsidR="00B87B84" w:rsidRPr="000E66D5" w:rsidRDefault="00B87B84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66D5"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2971347" w14:textId="56936B08" w:rsidR="00B87B84" w:rsidRPr="00B43FC0" w:rsidRDefault="00B43FC0" w:rsidP="000E66D5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</w:pPr>
            <w:r w:rsidRPr="00B43FC0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  <w:t>MM</w:t>
            </w:r>
          </w:p>
        </w:tc>
        <w:tc>
          <w:tcPr>
            <w:tcW w:w="276" w:type="pct"/>
            <w:shd w:val="clear" w:color="auto" w:fill="auto"/>
            <w:vAlign w:val="bottom"/>
          </w:tcPr>
          <w:p w14:paraId="38CB6682" w14:textId="6C598127" w:rsidR="00B87B84" w:rsidRPr="000E66D5" w:rsidRDefault="00B43FC0" w:rsidP="00B43FC0">
            <w:pPr>
              <w:pStyle w:val="Textoindependiente3"/>
              <w:spacing w:after="0"/>
              <w:ind w:left="-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Día</w:t>
            </w:r>
          </w:p>
        </w:tc>
        <w:tc>
          <w:tcPr>
            <w:tcW w:w="36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E28494A" w14:textId="2C64B20E" w:rsidR="00B87B84" w:rsidRPr="00B43FC0" w:rsidRDefault="00B43FC0" w:rsidP="000E66D5">
            <w:pPr>
              <w:pStyle w:val="Textoindependiente3"/>
              <w:spacing w:after="0"/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</w:pPr>
            <w:r w:rsidRPr="00B43FC0">
              <w:rPr>
                <w:rFonts w:ascii="Arial" w:hAnsi="Arial" w:cs="Arial"/>
                <w:b/>
                <w:bCs/>
                <w:color w:val="D9D9D9" w:themeColor="background1" w:themeShade="D9"/>
                <w:sz w:val="18"/>
                <w:szCs w:val="18"/>
              </w:rPr>
              <w:t>DD</w:t>
            </w:r>
          </w:p>
        </w:tc>
        <w:tc>
          <w:tcPr>
            <w:tcW w:w="1246" w:type="pct"/>
            <w:shd w:val="clear" w:color="auto" w:fill="auto"/>
            <w:vAlign w:val="bottom"/>
          </w:tcPr>
          <w:p w14:paraId="1A908157" w14:textId="77777777" w:rsidR="00B87B84" w:rsidRPr="000E66D5" w:rsidRDefault="00B87B84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66D5">
              <w:rPr>
                <w:rFonts w:ascii="Arial" w:hAnsi="Arial" w:cs="Arial"/>
                <w:sz w:val="18"/>
                <w:szCs w:val="18"/>
              </w:rPr>
              <w:t xml:space="preserve">C.T.E N° (Espacio </w:t>
            </w:r>
            <w:r w:rsidR="007814F1" w:rsidRPr="007814F1">
              <w:rPr>
                <w:rFonts w:ascii="Arial" w:hAnsi="Arial" w:cs="Arial"/>
                <w:b/>
                <w:sz w:val="18"/>
                <w:szCs w:val="18"/>
              </w:rPr>
              <w:t>Invima</w:t>
            </w:r>
            <w:r w:rsidRPr="000E66D5">
              <w:rPr>
                <w:rFonts w:ascii="Arial" w:hAnsi="Arial" w:cs="Arial"/>
                <w:sz w:val="18"/>
                <w:szCs w:val="18"/>
              </w:rPr>
              <w:t>):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BE97FC" w14:textId="77777777" w:rsidR="00B87B84" w:rsidRPr="000E66D5" w:rsidRDefault="00B87B84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634736C" w14:textId="77777777" w:rsidR="00B87B84" w:rsidRDefault="00B87B84" w:rsidP="00255D84">
      <w:pPr>
        <w:pStyle w:val="Textoindependiente3"/>
        <w:spacing w:after="0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84"/>
        <w:gridCol w:w="6218"/>
      </w:tblGrid>
      <w:tr w:rsidR="002705D4" w:rsidRPr="000E66D5" w14:paraId="4F0EB511" w14:textId="77777777" w:rsidTr="000E66D5">
        <w:trPr>
          <w:trHeight w:val="380"/>
        </w:trPr>
        <w:tc>
          <w:tcPr>
            <w:tcW w:w="2122" w:type="pct"/>
            <w:shd w:val="clear" w:color="auto" w:fill="auto"/>
            <w:vAlign w:val="bottom"/>
          </w:tcPr>
          <w:p w14:paraId="653CE055" w14:textId="77777777" w:rsidR="002705D4" w:rsidRPr="000E66D5" w:rsidRDefault="002705D4" w:rsidP="000E66D5">
            <w:pPr>
              <w:pStyle w:val="Textoindependiente3"/>
              <w:tabs>
                <w:tab w:val="left" w:pos="333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66D5">
              <w:rPr>
                <w:rFonts w:ascii="Arial" w:hAnsi="Arial" w:cs="Arial"/>
                <w:sz w:val="18"/>
                <w:szCs w:val="18"/>
              </w:rPr>
              <w:t>DATOS DEL INTERESADO. NOMBRE Y APELLIDOS:</w:t>
            </w:r>
          </w:p>
        </w:tc>
        <w:tc>
          <w:tcPr>
            <w:tcW w:w="2878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B76FE82" w14:textId="77777777" w:rsidR="002705D4" w:rsidRPr="000E66D5" w:rsidRDefault="002705D4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2452020" w14:textId="77777777" w:rsidR="00B87B84" w:rsidRDefault="00B87B84" w:rsidP="00255D84">
      <w:pPr>
        <w:pStyle w:val="Textoindependiente3"/>
        <w:spacing w:after="0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786"/>
        <w:gridCol w:w="3498"/>
        <w:gridCol w:w="2379"/>
        <w:gridCol w:w="3139"/>
      </w:tblGrid>
      <w:tr w:rsidR="002705D4" w:rsidRPr="000E66D5" w14:paraId="0270F4C1" w14:textId="77777777" w:rsidTr="000E66D5">
        <w:trPr>
          <w:trHeight w:val="380"/>
        </w:trPr>
        <w:tc>
          <w:tcPr>
            <w:tcW w:w="827" w:type="pct"/>
            <w:shd w:val="clear" w:color="auto" w:fill="auto"/>
            <w:vAlign w:val="bottom"/>
          </w:tcPr>
          <w:p w14:paraId="30EE2206" w14:textId="77777777" w:rsidR="002705D4" w:rsidRPr="000E66D5" w:rsidRDefault="002705D4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66D5">
              <w:rPr>
                <w:rFonts w:ascii="Arial" w:hAnsi="Arial" w:cs="Arial"/>
                <w:sz w:val="18"/>
                <w:szCs w:val="18"/>
              </w:rPr>
              <w:t xml:space="preserve">C.C. </w:t>
            </w:r>
            <w:r w:rsidRPr="000E66D5">
              <w:rPr>
                <w:rFonts w:ascii="Arial" w:hAnsi="Arial" w:cs="Arial"/>
                <w:bCs/>
                <w:sz w:val="18"/>
                <w:szCs w:val="18"/>
              </w:rPr>
              <w:t>N°</w:t>
            </w:r>
            <w:r w:rsidRPr="000E66D5">
              <w:rPr>
                <w:rFonts w:ascii="Arial" w:hAnsi="Arial" w:cs="Arial"/>
                <w:sz w:val="18"/>
                <w:szCs w:val="18"/>
              </w:rPr>
              <w:t xml:space="preserve"> / C.E. </w:t>
            </w:r>
            <w:r w:rsidRPr="000E66D5">
              <w:rPr>
                <w:rFonts w:ascii="Arial" w:hAnsi="Arial" w:cs="Arial"/>
                <w:bCs/>
                <w:sz w:val="18"/>
                <w:szCs w:val="18"/>
              </w:rPr>
              <w:t>N°</w:t>
            </w:r>
            <w:r w:rsidRPr="000E66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61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A9C1514" w14:textId="77777777" w:rsidR="002705D4" w:rsidRPr="000E66D5" w:rsidRDefault="002705D4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01" w:type="pct"/>
            <w:shd w:val="clear" w:color="auto" w:fill="auto"/>
            <w:vAlign w:val="bottom"/>
          </w:tcPr>
          <w:p w14:paraId="10E16308" w14:textId="77777777" w:rsidR="002705D4" w:rsidRPr="000E66D5" w:rsidRDefault="002705D4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66D5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45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1A0D750" w14:textId="77777777" w:rsidR="002705D4" w:rsidRPr="000E66D5" w:rsidRDefault="002705D4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6A37AD" w14:textId="77777777" w:rsidR="00255D84" w:rsidRDefault="00255D84" w:rsidP="00255D84">
      <w:pPr>
        <w:pStyle w:val="Textoindependiente3"/>
        <w:spacing w:after="0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08"/>
        <w:gridCol w:w="8194"/>
      </w:tblGrid>
      <w:tr w:rsidR="0087390B" w:rsidRPr="000E66D5" w14:paraId="67902DAE" w14:textId="77777777" w:rsidTr="000E66D5">
        <w:trPr>
          <w:trHeight w:val="380"/>
        </w:trPr>
        <w:tc>
          <w:tcPr>
            <w:tcW w:w="1207" w:type="pct"/>
            <w:shd w:val="clear" w:color="auto" w:fill="auto"/>
            <w:vAlign w:val="bottom"/>
          </w:tcPr>
          <w:p w14:paraId="7FE6BE17" w14:textId="77777777" w:rsidR="0087390B" w:rsidRPr="000E66D5" w:rsidRDefault="0087390B" w:rsidP="000E66D5">
            <w:pPr>
              <w:pStyle w:val="Textoindependiente3"/>
              <w:tabs>
                <w:tab w:val="left" w:pos="333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66D5">
              <w:rPr>
                <w:rFonts w:ascii="Arial" w:hAnsi="Arial" w:cs="Arial"/>
                <w:bCs/>
                <w:sz w:val="18"/>
                <w:szCs w:val="18"/>
              </w:rPr>
              <w:t>NOMBRE DEL PRODUCTO:</w:t>
            </w:r>
          </w:p>
        </w:tc>
        <w:tc>
          <w:tcPr>
            <w:tcW w:w="37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2176BD2" w14:textId="77777777" w:rsidR="0087390B" w:rsidRPr="000E66D5" w:rsidRDefault="0087390B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135569C" w14:textId="77777777" w:rsidR="002705D4" w:rsidRDefault="002705D4" w:rsidP="00255D84">
      <w:pPr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08"/>
        <w:gridCol w:w="8194"/>
      </w:tblGrid>
      <w:tr w:rsidR="0087390B" w:rsidRPr="000E66D5" w14:paraId="4C89FEAA" w14:textId="77777777" w:rsidTr="000E66D5">
        <w:trPr>
          <w:trHeight w:val="380"/>
        </w:trPr>
        <w:tc>
          <w:tcPr>
            <w:tcW w:w="1207" w:type="pct"/>
            <w:shd w:val="clear" w:color="auto" w:fill="auto"/>
            <w:vAlign w:val="bottom"/>
          </w:tcPr>
          <w:p w14:paraId="164875D1" w14:textId="77777777" w:rsidR="0087390B" w:rsidRPr="000E66D5" w:rsidRDefault="0087390B" w:rsidP="000E66D5">
            <w:pPr>
              <w:pStyle w:val="Textoindependiente3"/>
              <w:tabs>
                <w:tab w:val="left" w:pos="333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66D5">
              <w:rPr>
                <w:rFonts w:ascii="Arial" w:hAnsi="Arial" w:cs="Arial"/>
                <w:sz w:val="18"/>
                <w:szCs w:val="18"/>
              </w:rPr>
              <w:t>PRINCIPIO DE LA PRUEBA:</w:t>
            </w:r>
          </w:p>
        </w:tc>
        <w:tc>
          <w:tcPr>
            <w:tcW w:w="37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DC8FEA" w14:textId="77777777" w:rsidR="0087390B" w:rsidRPr="000E66D5" w:rsidRDefault="0087390B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FBA6EF" w14:textId="77777777" w:rsidR="002705D4" w:rsidRDefault="002705D4" w:rsidP="00255D84">
      <w:pPr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97"/>
        <w:gridCol w:w="3787"/>
        <w:gridCol w:w="1772"/>
        <w:gridCol w:w="3746"/>
      </w:tblGrid>
      <w:tr w:rsidR="0087390B" w:rsidRPr="000E66D5" w14:paraId="352E0912" w14:textId="77777777" w:rsidTr="000E66D5">
        <w:trPr>
          <w:trHeight w:val="380"/>
        </w:trPr>
        <w:tc>
          <w:tcPr>
            <w:tcW w:w="693" w:type="pct"/>
            <w:shd w:val="clear" w:color="auto" w:fill="auto"/>
            <w:vAlign w:val="bottom"/>
          </w:tcPr>
          <w:p w14:paraId="253FFD3C" w14:textId="77777777" w:rsidR="0087390B" w:rsidRPr="000E66D5" w:rsidRDefault="0087390B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66D5">
              <w:rPr>
                <w:rFonts w:ascii="Arial" w:hAnsi="Arial" w:cs="Arial"/>
                <w:sz w:val="18"/>
                <w:szCs w:val="18"/>
              </w:rPr>
              <w:t>FABRICANTE:</w:t>
            </w:r>
          </w:p>
        </w:tc>
        <w:tc>
          <w:tcPr>
            <w:tcW w:w="175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2E2BB8B" w14:textId="77777777" w:rsidR="0087390B" w:rsidRPr="000E66D5" w:rsidRDefault="0087390B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bottom"/>
          </w:tcPr>
          <w:p w14:paraId="6F4187AE" w14:textId="77777777" w:rsidR="0087390B" w:rsidRPr="000E66D5" w:rsidRDefault="0087390B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66D5">
              <w:rPr>
                <w:rFonts w:ascii="Arial" w:hAnsi="Arial" w:cs="Arial"/>
                <w:sz w:val="18"/>
                <w:szCs w:val="18"/>
              </w:rPr>
              <w:t>PAÍS DE ORIGEN:</w:t>
            </w:r>
          </w:p>
        </w:tc>
        <w:tc>
          <w:tcPr>
            <w:tcW w:w="17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FF034A" w14:textId="77777777" w:rsidR="0087390B" w:rsidRPr="000E66D5" w:rsidRDefault="0087390B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1ED38D" w14:textId="77777777" w:rsidR="0087390B" w:rsidRDefault="0087390B" w:rsidP="00255D84">
      <w:pPr>
        <w:pStyle w:val="Textoindependiente3"/>
        <w:spacing w:after="0"/>
        <w:rPr>
          <w:rFonts w:ascii="Arial" w:hAnsi="Arial" w:cs="Arial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08"/>
        <w:gridCol w:w="8194"/>
      </w:tblGrid>
      <w:tr w:rsidR="0087390B" w:rsidRPr="000E66D5" w14:paraId="32F33060" w14:textId="77777777" w:rsidTr="000E66D5">
        <w:trPr>
          <w:trHeight w:val="380"/>
        </w:trPr>
        <w:tc>
          <w:tcPr>
            <w:tcW w:w="1207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A6A429" w14:textId="77777777" w:rsidR="0087390B" w:rsidRPr="000E66D5" w:rsidRDefault="0087390B" w:rsidP="000E66D5">
            <w:pPr>
              <w:pStyle w:val="Textoindependiente3"/>
              <w:tabs>
                <w:tab w:val="left" w:pos="333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66D5">
              <w:rPr>
                <w:rFonts w:ascii="Arial" w:hAnsi="Arial" w:cs="Arial"/>
                <w:bCs/>
                <w:sz w:val="18"/>
                <w:szCs w:val="18"/>
              </w:rPr>
              <w:t>COMPONENTES KIT:</w:t>
            </w:r>
          </w:p>
        </w:tc>
        <w:tc>
          <w:tcPr>
            <w:tcW w:w="379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F48DDE" w14:textId="77777777" w:rsidR="0087390B" w:rsidRPr="000E66D5" w:rsidRDefault="0087390B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390B" w:rsidRPr="000E66D5" w14:paraId="5A2A9C17" w14:textId="77777777" w:rsidTr="000E66D5">
        <w:trPr>
          <w:trHeight w:val="38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3AB97" w14:textId="77777777" w:rsidR="0087390B" w:rsidRPr="000E66D5" w:rsidRDefault="0087390B" w:rsidP="000E66D5">
            <w:pPr>
              <w:pStyle w:val="Textoindependiente3"/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B30F33" w14:textId="77777777" w:rsidR="00255D84" w:rsidRDefault="00255D84" w:rsidP="00255D84">
      <w:pPr>
        <w:rPr>
          <w:rFonts w:ascii="Arial" w:hAnsi="Arial" w:cs="Arial"/>
          <w:bCs/>
          <w:sz w:val="18"/>
          <w:szCs w:val="18"/>
        </w:rPr>
      </w:pPr>
    </w:p>
    <w:p w14:paraId="035AE023" w14:textId="77777777" w:rsidR="00F733AE" w:rsidRPr="00D50510" w:rsidRDefault="00F733AE" w:rsidP="00255D84">
      <w:pPr>
        <w:rPr>
          <w:rFonts w:ascii="Arial" w:hAnsi="Arial" w:cs="Arial"/>
          <w:bCs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5"/>
        <w:gridCol w:w="1090"/>
        <w:gridCol w:w="1198"/>
        <w:gridCol w:w="1399"/>
      </w:tblGrid>
      <w:tr w:rsidR="00E65228" w:rsidRPr="00D50510" w14:paraId="04654036" w14:textId="77777777" w:rsidTr="000E66D5">
        <w:trPr>
          <w:jc w:val="center"/>
        </w:trPr>
        <w:tc>
          <w:tcPr>
            <w:tcW w:w="3292" w:type="pct"/>
            <w:vMerge w:val="restart"/>
            <w:shd w:val="clear" w:color="auto" w:fill="F2F2F2"/>
            <w:vAlign w:val="center"/>
          </w:tcPr>
          <w:p w14:paraId="50555291" w14:textId="77777777" w:rsidR="00E65228" w:rsidRPr="00D50510" w:rsidRDefault="00E65228" w:rsidP="00255D8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4D52D3" w14:textId="77777777" w:rsidR="00E65228" w:rsidRPr="00D50510" w:rsidRDefault="00E65228" w:rsidP="00255D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D50510">
              <w:rPr>
                <w:rFonts w:ascii="Arial" w:hAnsi="Arial" w:cs="Arial"/>
                <w:b/>
                <w:sz w:val="18"/>
                <w:szCs w:val="18"/>
              </w:rPr>
              <w:t>DOCUMENTOS ANEXOS</w:t>
            </w:r>
          </w:p>
        </w:tc>
        <w:tc>
          <w:tcPr>
            <w:tcW w:w="505" w:type="pct"/>
            <w:vMerge w:val="restart"/>
            <w:shd w:val="clear" w:color="auto" w:fill="F2F2F2"/>
            <w:vAlign w:val="center"/>
          </w:tcPr>
          <w:p w14:paraId="556F53CD" w14:textId="77777777" w:rsidR="00E65228" w:rsidRPr="00D50510" w:rsidRDefault="00493112" w:rsidP="00255D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Í</w:t>
            </w:r>
            <w:r w:rsidR="00E65228" w:rsidRPr="00D50510">
              <w:rPr>
                <w:rFonts w:ascii="Arial" w:hAnsi="Arial" w:cs="Arial"/>
                <w:b/>
                <w:bCs/>
                <w:sz w:val="18"/>
                <w:szCs w:val="18"/>
              </w:rPr>
              <w:t>NDICE</w:t>
            </w:r>
          </w:p>
          <w:p w14:paraId="2AEEAFB9" w14:textId="77777777" w:rsidR="00E65228" w:rsidRPr="00D50510" w:rsidRDefault="00E65228" w:rsidP="00255D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  <w:r w:rsidRPr="00D50510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="002B324E" w:rsidRPr="00D50510">
              <w:rPr>
                <w:rFonts w:ascii="Arial" w:hAnsi="Arial" w:cs="Arial"/>
                <w:b/>
                <w:bCs/>
                <w:sz w:val="18"/>
                <w:szCs w:val="18"/>
              </w:rPr>
              <w:t>°</w:t>
            </w:r>
            <w:r w:rsidRPr="00D505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FOLIO</w:t>
            </w:r>
          </w:p>
        </w:tc>
        <w:tc>
          <w:tcPr>
            <w:tcW w:w="1203" w:type="pct"/>
            <w:gridSpan w:val="2"/>
            <w:shd w:val="clear" w:color="auto" w:fill="F2F2F2"/>
            <w:vAlign w:val="center"/>
          </w:tcPr>
          <w:p w14:paraId="21D8144A" w14:textId="77777777" w:rsidR="009230E9" w:rsidRPr="00D50510" w:rsidRDefault="00E65228" w:rsidP="00255D84">
            <w:pPr>
              <w:pStyle w:val="Ttulo9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510">
              <w:rPr>
                <w:rFonts w:ascii="Arial" w:hAnsi="Arial" w:cs="Arial"/>
                <w:b/>
                <w:sz w:val="18"/>
                <w:szCs w:val="18"/>
              </w:rPr>
              <w:t>REVISIÓN</w:t>
            </w:r>
          </w:p>
          <w:p w14:paraId="798F2AAE" w14:textId="77777777" w:rsidR="00E65228" w:rsidRPr="00D50510" w:rsidRDefault="00E65228" w:rsidP="00255D84">
            <w:pPr>
              <w:pStyle w:val="Ttulo9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50510">
              <w:rPr>
                <w:rFonts w:ascii="Arial" w:hAnsi="Arial" w:cs="Arial"/>
                <w:b/>
                <w:sz w:val="18"/>
                <w:szCs w:val="18"/>
              </w:rPr>
              <w:t>(Espacio I</w:t>
            </w:r>
            <w:r w:rsidR="009230E9" w:rsidRPr="00D50510">
              <w:rPr>
                <w:rFonts w:ascii="Arial" w:hAnsi="Arial" w:cs="Arial"/>
                <w:b/>
                <w:sz w:val="18"/>
                <w:szCs w:val="18"/>
              </w:rPr>
              <w:t>nvima</w:t>
            </w:r>
            <w:r w:rsidRPr="00D50510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E65228" w:rsidRPr="00D50510" w14:paraId="48E8C97C" w14:textId="77777777" w:rsidTr="000E66D5">
        <w:trPr>
          <w:trHeight w:val="209"/>
          <w:jc w:val="center"/>
        </w:trPr>
        <w:tc>
          <w:tcPr>
            <w:tcW w:w="3292" w:type="pct"/>
            <w:vMerge/>
            <w:shd w:val="clear" w:color="auto" w:fill="F2F2F2"/>
            <w:vAlign w:val="center"/>
          </w:tcPr>
          <w:p w14:paraId="3B5D19C8" w14:textId="77777777" w:rsidR="00E65228" w:rsidRPr="00D50510" w:rsidRDefault="00E65228" w:rsidP="00255D84">
            <w:pPr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05" w:type="pct"/>
            <w:vMerge/>
            <w:shd w:val="clear" w:color="auto" w:fill="F2F2F2"/>
            <w:vAlign w:val="center"/>
          </w:tcPr>
          <w:p w14:paraId="7DB2D00A" w14:textId="77777777" w:rsidR="00E65228" w:rsidRPr="00D50510" w:rsidRDefault="00E65228" w:rsidP="00255D8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_tradnl"/>
              </w:rPr>
            </w:pPr>
          </w:p>
        </w:tc>
        <w:tc>
          <w:tcPr>
            <w:tcW w:w="555" w:type="pct"/>
            <w:shd w:val="clear" w:color="auto" w:fill="F2F2F2"/>
            <w:vAlign w:val="center"/>
          </w:tcPr>
          <w:p w14:paraId="4FE40D49" w14:textId="77777777" w:rsidR="00E65228" w:rsidRPr="0020079C" w:rsidRDefault="00E65228" w:rsidP="00255D84">
            <w:pPr>
              <w:pStyle w:val="Ttulo9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79C">
              <w:rPr>
                <w:rFonts w:ascii="Arial" w:hAnsi="Arial" w:cs="Arial"/>
                <w:b/>
                <w:sz w:val="16"/>
                <w:szCs w:val="16"/>
              </w:rPr>
              <w:t>CUMPLE</w:t>
            </w:r>
          </w:p>
        </w:tc>
        <w:tc>
          <w:tcPr>
            <w:tcW w:w="648" w:type="pct"/>
            <w:shd w:val="clear" w:color="auto" w:fill="F2F2F2"/>
            <w:vAlign w:val="center"/>
          </w:tcPr>
          <w:p w14:paraId="7ADE9AE2" w14:textId="77777777" w:rsidR="00E65228" w:rsidRPr="0020079C" w:rsidRDefault="00E65228" w:rsidP="00255D84">
            <w:pPr>
              <w:pStyle w:val="Ttulo9"/>
              <w:spacing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079C">
              <w:rPr>
                <w:rFonts w:ascii="Arial" w:hAnsi="Arial" w:cs="Arial"/>
                <w:b/>
                <w:sz w:val="16"/>
                <w:szCs w:val="16"/>
              </w:rPr>
              <w:t>NO CUMPLE</w:t>
            </w:r>
          </w:p>
        </w:tc>
      </w:tr>
      <w:tr w:rsidR="00E65228" w:rsidRPr="00D50510" w14:paraId="7C884CBA" w14:textId="77777777" w:rsidTr="0020079C">
        <w:trPr>
          <w:jc w:val="center"/>
        </w:trPr>
        <w:tc>
          <w:tcPr>
            <w:tcW w:w="3292" w:type="pct"/>
            <w:shd w:val="clear" w:color="auto" w:fill="auto"/>
            <w:vAlign w:val="center"/>
          </w:tcPr>
          <w:p w14:paraId="25867DC7" w14:textId="77777777" w:rsidR="00255D84" w:rsidRPr="00D50510" w:rsidRDefault="00FB46C0" w:rsidP="00255D8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0510">
              <w:rPr>
                <w:rFonts w:ascii="Arial" w:hAnsi="Arial" w:cs="Arial"/>
                <w:sz w:val="18"/>
                <w:szCs w:val="18"/>
              </w:rPr>
              <w:t>Certificado de existencia y representación legal o matricula mercantil del solicitante, si el interesado se encuentra en Colombia o el documento equivalente, en caso contrario.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3940C11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519FBAAC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77C931CC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65228" w:rsidRPr="00D50510" w14:paraId="4CD748D7" w14:textId="77777777" w:rsidTr="0020079C">
        <w:trPr>
          <w:trHeight w:val="283"/>
          <w:jc w:val="center"/>
        </w:trPr>
        <w:tc>
          <w:tcPr>
            <w:tcW w:w="3292" w:type="pct"/>
            <w:shd w:val="clear" w:color="auto" w:fill="auto"/>
            <w:vAlign w:val="center"/>
          </w:tcPr>
          <w:p w14:paraId="13F471E3" w14:textId="77777777" w:rsidR="00E65228" w:rsidRPr="00D50510" w:rsidRDefault="00FB46C0" w:rsidP="009230E9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0510">
              <w:rPr>
                <w:rFonts w:ascii="Arial" w:hAnsi="Arial" w:cs="Arial"/>
                <w:sz w:val="18"/>
                <w:szCs w:val="18"/>
              </w:rPr>
              <w:t>Certificad</w:t>
            </w:r>
            <w:r w:rsidRPr="00D50510">
              <w:rPr>
                <w:rFonts w:ascii="Arial" w:hAnsi="Arial" w:cs="Arial"/>
                <w:color w:val="000000"/>
                <w:sz w:val="18"/>
                <w:szCs w:val="18"/>
              </w:rPr>
              <w:t xml:space="preserve">o de calidad </w:t>
            </w:r>
            <w:r w:rsidR="00021C47" w:rsidRPr="00D50510">
              <w:rPr>
                <w:rFonts w:ascii="Arial" w:hAnsi="Arial" w:cs="Arial"/>
                <w:color w:val="000000"/>
                <w:sz w:val="18"/>
                <w:szCs w:val="18"/>
              </w:rPr>
              <w:t>del producto</w:t>
            </w:r>
            <w:r w:rsidR="00255D84" w:rsidRPr="00D50510"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="00021C47" w:rsidRPr="00D50510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230E9" w:rsidRPr="00D50510">
              <w:rPr>
                <w:rFonts w:ascii="Arial" w:hAnsi="Arial" w:cs="Arial"/>
                <w:color w:val="000000"/>
                <w:sz w:val="18"/>
                <w:szCs w:val="18"/>
              </w:rPr>
              <w:t>emitido por el fabricante del país de origen.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3C1BDC0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5A992FA3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41C56598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65228" w:rsidRPr="00D50510" w14:paraId="49929F2E" w14:textId="77777777" w:rsidTr="0020079C">
        <w:trPr>
          <w:jc w:val="center"/>
        </w:trPr>
        <w:tc>
          <w:tcPr>
            <w:tcW w:w="3292" w:type="pct"/>
            <w:shd w:val="clear" w:color="auto" w:fill="auto"/>
            <w:vAlign w:val="center"/>
          </w:tcPr>
          <w:p w14:paraId="7A124B06" w14:textId="77777777" w:rsidR="00E65228" w:rsidRPr="00D50510" w:rsidRDefault="002449EC" w:rsidP="00255D84">
            <w:pPr>
              <w:pStyle w:val="Prrafodelista"/>
              <w:autoSpaceDE w:val="0"/>
              <w:autoSpaceDN w:val="0"/>
              <w:adjustRightInd w:val="0"/>
              <w:ind w:left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50510">
              <w:rPr>
                <w:rFonts w:ascii="Arial" w:hAnsi="Arial" w:cs="Arial"/>
                <w:sz w:val="18"/>
                <w:szCs w:val="18"/>
              </w:rPr>
              <w:t xml:space="preserve">Inserto </w:t>
            </w:r>
            <w:r w:rsidR="008C2B32" w:rsidRPr="00D50510">
              <w:rPr>
                <w:rFonts w:ascii="Arial" w:hAnsi="Arial" w:cs="Arial"/>
                <w:sz w:val="18"/>
                <w:szCs w:val="18"/>
              </w:rPr>
              <w:t xml:space="preserve">emitido por el fabricante </w:t>
            </w:r>
            <w:r w:rsidRPr="00D50510">
              <w:rPr>
                <w:rFonts w:ascii="Arial" w:hAnsi="Arial" w:cs="Arial"/>
                <w:sz w:val="18"/>
                <w:szCs w:val="18"/>
              </w:rPr>
              <w:t>correspondiente al producto, con las especificacione</w:t>
            </w:r>
            <w:r w:rsidR="00021C47" w:rsidRPr="00D50510">
              <w:rPr>
                <w:rFonts w:ascii="Arial" w:hAnsi="Arial" w:cs="Arial"/>
                <w:sz w:val="18"/>
                <w:szCs w:val="18"/>
              </w:rPr>
              <w:t xml:space="preserve">s requeridas para </w:t>
            </w:r>
            <w:r w:rsidR="00566AF1" w:rsidRPr="00D50510">
              <w:rPr>
                <w:rFonts w:ascii="Arial" w:hAnsi="Arial" w:cs="Arial"/>
                <w:sz w:val="18"/>
                <w:szCs w:val="18"/>
              </w:rPr>
              <w:t xml:space="preserve">su </w:t>
            </w:r>
            <w:r w:rsidR="009230E9" w:rsidRPr="00D50510">
              <w:rPr>
                <w:rFonts w:ascii="Arial" w:hAnsi="Arial" w:cs="Arial"/>
                <w:sz w:val="18"/>
                <w:szCs w:val="18"/>
              </w:rPr>
              <w:t>uso, en idioma castellano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AD52D1A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4F30051A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0409B4E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65228" w:rsidRPr="00D50510" w14:paraId="6F6FED02" w14:textId="77777777" w:rsidTr="0020079C">
        <w:trPr>
          <w:jc w:val="center"/>
        </w:trPr>
        <w:tc>
          <w:tcPr>
            <w:tcW w:w="3292" w:type="pct"/>
            <w:shd w:val="clear" w:color="auto" w:fill="auto"/>
            <w:vAlign w:val="center"/>
          </w:tcPr>
          <w:p w14:paraId="18F1891F" w14:textId="77777777" w:rsidR="00E65228" w:rsidRPr="00D50510" w:rsidRDefault="0024103B" w:rsidP="00255D8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505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Carta de compromiso </w:t>
            </w:r>
            <w:r w:rsidR="00B23FF4" w:rsidRPr="00D50510">
              <w:rPr>
                <w:rFonts w:ascii="Arial" w:hAnsi="Arial" w:cs="Arial"/>
                <w:sz w:val="18"/>
                <w:szCs w:val="18"/>
                <w:lang w:val="es-ES_tradnl"/>
              </w:rPr>
              <w:t>del solicitante, en la que</w:t>
            </w:r>
            <w:r w:rsidRPr="00D505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informe el objeto de uso que dará al reactivo en el país, cantidades a importar y que el producto no será comercializado</w:t>
            </w:r>
            <w:r w:rsidR="00B23FF4" w:rsidRPr="00D50510">
              <w:rPr>
                <w:rFonts w:ascii="Arial" w:hAnsi="Arial" w:cs="Arial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5263139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253B0BB6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53CFAD7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E65228" w:rsidRPr="00D50510" w14:paraId="4F75A3ED" w14:textId="77777777" w:rsidTr="0020079C">
        <w:trPr>
          <w:trHeight w:val="315"/>
          <w:jc w:val="center"/>
        </w:trPr>
        <w:tc>
          <w:tcPr>
            <w:tcW w:w="3292" w:type="pct"/>
            <w:shd w:val="clear" w:color="auto" w:fill="auto"/>
            <w:vAlign w:val="center"/>
          </w:tcPr>
          <w:p w14:paraId="33E45CF0" w14:textId="77777777" w:rsidR="00E65228" w:rsidRPr="00D50510" w:rsidRDefault="002449EC" w:rsidP="00255D84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50510">
              <w:rPr>
                <w:rFonts w:ascii="Arial" w:hAnsi="Arial" w:cs="Arial"/>
                <w:sz w:val="18"/>
                <w:szCs w:val="18"/>
              </w:rPr>
              <w:t>Arte final de las etiquetas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ACE3CBA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34FC87BC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56EFFACE" w14:textId="77777777" w:rsidR="00E65228" w:rsidRPr="00D50510" w:rsidRDefault="00E65228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33268B" w:rsidRPr="00D50510" w14:paraId="18C5617F" w14:textId="77777777" w:rsidTr="0020079C">
        <w:trPr>
          <w:jc w:val="center"/>
        </w:trPr>
        <w:tc>
          <w:tcPr>
            <w:tcW w:w="3292" w:type="pct"/>
            <w:shd w:val="clear" w:color="auto" w:fill="auto"/>
            <w:vAlign w:val="center"/>
          </w:tcPr>
          <w:p w14:paraId="6F1E94EF" w14:textId="77777777" w:rsidR="00021C47" w:rsidRPr="00D50510" w:rsidRDefault="00A57C56" w:rsidP="00255D84">
            <w:pPr>
              <w:jc w:val="both"/>
              <w:rPr>
                <w:rFonts w:ascii="Arial" w:hAnsi="Arial" w:cs="Arial"/>
                <w:sz w:val="18"/>
                <w:szCs w:val="18"/>
                <w:lang w:val="es-CO"/>
              </w:rPr>
            </w:pPr>
            <w:r w:rsidRPr="00D50510">
              <w:rPr>
                <w:rFonts w:ascii="Arial" w:hAnsi="Arial" w:cs="Arial"/>
                <w:sz w:val="18"/>
                <w:szCs w:val="18"/>
              </w:rPr>
              <w:t>Cart</w:t>
            </w:r>
            <w:r w:rsidR="005B6A6E" w:rsidRPr="00D50510">
              <w:rPr>
                <w:rFonts w:ascii="Arial" w:hAnsi="Arial" w:cs="Arial"/>
                <w:sz w:val="18"/>
                <w:szCs w:val="18"/>
              </w:rPr>
              <w:t>a de la institución r</w:t>
            </w:r>
            <w:r w:rsidR="00255D84" w:rsidRPr="00D50510">
              <w:rPr>
                <w:rFonts w:ascii="Arial" w:hAnsi="Arial" w:cs="Arial"/>
                <w:sz w:val="18"/>
                <w:szCs w:val="18"/>
              </w:rPr>
              <w:t>esponsable</w:t>
            </w:r>
            <w:r w:rsidRPr="00D50510">
              <w:rPr>
                <w:rFonts w:ascii="Arial" w:hAnsi="Arial" w:cs="Arial"/>
                <w:sz w:val="18"/>
                <w:szCs w:val="18"/>
              </w:rPr>
              <w:t xml:space="preserve"> donde se </w:t>
            </w:r>
            <w:r w:rsidR="00021C47" w:rsidRPr="00D50510">
              <w:rPr>
                <w:rFonts w:ascii="Arial" w:hAnsi="Arial" w:cs="Arial"/>
                <w:sz w:val="18"/>
                <w:szCs w:val="18"/>
              </w:rPr>
              <w:t>utilizar</w:t>
            </w:r>
            <w:r w:rsidR="00255D84" w:rsidRPr="00D50510">
              <w:rPr>
                <w:rFonts w:ascii="Arial" w:hAnsi="Arial" w:cs="Arial"/>
                <w:sz w:val="18"/>
                <w:szCs w:val="18"/>
              </w:rPr>
              <w:t xml:space="preserve">á </w:t>
            </w:r>
            <w:r w:rsidR="00021C47" w:rsidRPr="00D50510">
              <w:rPr>
                <w:rFonts w:ascii="Arial" w:hAnsi="Arial" w:cs="Arial"/>
                <w:sz w:val="18"/>
                <w:szCs w:val="18"/>
              </w:rPr>
              <w:t>el reactivo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3448CDD" w14:textId="77777777" w:rsidR="0033268B" w:rsidRPr="00D50510" w:rsidRDefault="0033268B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77DCAD75" w14:textId="77777777" w:rsidR="0033268B" w:rsidRPr="00D50510" w:rsidRDefault="0033268B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7F76407" w14:textId="77777777" w:rsidR="0033268B" w:rsidRPr="00D50510" w:rsidRDefault="0033268B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021C47" w:rsidRPr="00D50510" w14:paraId="53F366E4" w14:textId="77777777" w:rsidTr="0020079C">
        <w:trPr>
          <w:jc w:val="center"/>
        </w:trPr>
        <w:tc>
          <w:tcPr>
            <w:tcW w:w="3292" w:type="pct"/>
            <w:shd w:val="clear" w:color="auto" w:fill="auto"/>
            <w:vAlign w:val="center"/>
          </w:tcPr>
          <w:p w14:paraId="673A0FC3" w14:textId="77777777" w:rsidR="00021C47" w:rsidRPr="00D50510" w:rsidRDefault="00255D84" w:rsidP="005B6A6E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D505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Resultados finales del uso del reactivo, en caso de haberlo utilizado por completo antes de su fecha de vencimiento o en caso contrario acta de destrucción </w:t>
            </w:r>
            <w:proofErr w:type="gramStart"/>
            <w:r w:rsidRPr="00D50510">
              <w:rPr>
                <w:rFonts w:ascii="Arial" w:hAnsi="Arial" w:cs="Arial"/>
                <w:sz w:val="18"/>
                <w:szCs w:val="18"/>
                <w:lang w:val="es-ES_tradnl"/>
              </w:rPr>
              <w:t>del mismo</w:t>
            </w:r>
            <w:proofErr w:type="gramEnd"/>
            <w:r w:rsidRPr="00D50510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. 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97BA8BF" w14:textId="77777777" w:rsidR="00021C47" w:rsidRPr="00D50510" w:rsidRDefault="00021C47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5805795B" w14:textId="77777777" w:rsidR="00021C47" w:rsidRPr="00D50510" w:rsidRDefault="00021C47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50D8D52" w14:textId="77777777" w:rsidR="00021C47" w:rsidRPr="00D50510" w:rsidRDefault="00021C47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F01E93" w:rsidRPr="00D50510" w14:paraId="62D6C03C" w14:textId="77777777" w:rsidTr="0020079C">
        <w:trPr>
          <w:jc w:val="center"/>
        </w:trPr>
        <w:tc>
          <w:tcPr>
            <w:tcW w:w="3292" w:type="pct"/>
            <w:shd w:val="clear" w:color="auto" w:fill="auto"/>
            <w:vAlign w:val="center"/>
          </w:tcPr>
          <w:p w14:paraId="3BBF2C71" w14:textId="77777777" w:rsidR="00F01E93" w:rsidRPr="00D50510" w:rsidRDefault="00F01E93" w:rsidP="005B6A6E">
            <w:pPr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F01E93">
              <w:rPr>
                <w:rFonts w:ascii="Arial" w:hAnsi="Arial" w:cs="Arial"/>
                <w:sz w:val="18"/>
                <w:szCs w:val="18"/>
                <w:lang w:val="es-ES_tradnl"/>
              </w:rPr>
              <w:t>Declaración del laboratorio productor del reactivo, donde se indique que en dicho prod</w:t>
            </w:r>
            <w:r w:rsidR="00245C42">
              <w:rPr>
                <w:rFonts w:ascii="Arial" w:hAnsi="Arial" w:cs="Arial"/>
                <w:sz w:val="18"/>
                <w:szCs w:val="18"/>
                <w:lang w:val="es-ES_tradnl"/>
              </w:rPr>
              <w:t>ucto</w:t>
            </w:r>
            <w:r w:rsidRPr="00F01E93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 no existe interés comercial.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018CF4E" w14:textId="77777777" w:rsidR="00F01E93" w:rsidRPr="00D50510" w:rsidRDefault="00F01E93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42D5BE86" w14:textId="77777777" w:rsidR="00F01E93" w:rsidRPr="00D50510" w:rsidRDefault="00F01E93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CFAF6B2" w14:textId="77777777" w:rsidR="00F01E93" w:rsidRPr="00D50510" w:rsidRDefault="00F01E93" w:rsidP="0020079C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</w:tbl>
    <w:p w14:paraId="6399B921" w14:textId="77777777" w:rsidR="00E65228" w:rsidRPr="00D50510" w:rsidRDefault="00E65228" w:rsidP="00255D84">
      <w:pPr>
        <w:rPr>
          <w:rFonts w:ascii="Arial" w:hAnsi="Arial" w:cs="Arial"/>
          <w:sz w:val="18"/>
          <w:szCs w:val="18"/>
          <w:lang w:val="es-ES_tradnl"/>
        </w:rPr>
      </w:pPr>
    </w:p>
    <w:p w14:paraId="1B600015" w14:textId="77777777" w:rsidR="00D50510" w:rsidRPr="00F01E93" w:rsidRDefault="00F01E93" w:rsidP="00F01E93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(Espacio INVIMA)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17"/>
        <w:gridCol w:w="4477"/>
        <w:gridCol w:w="1767"/>
        <w:gridCol w:w="3741"/>
      </w:tblGrid>
      <w:tr w:rsidR="0005093E" w:rsidRPr="000E66D5" w14:paraId="45F1CC35" w14:textId="77777777" w:rsidTr="000E66D5">
        <w:trPr>
          <w:trHeight w:val="380"/>
        </w:trPr>
        <w:tc>
          <w:tcPr>
            <w:tcW w:w="371" w:type="pct"/>
            <w:shd w:val="clear" w:color="auto" w:fill="auto"/>
            <w:vAlign w:val="bottom"/>
          </w:tcPr>
          <w:p w14:paraId="4CEFD7FB" w14:textId="77777777" w:rsidR="0005093E" w:rsidRPr="000E66D5" w:rsidRDefault="0005093E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E66D5">
              <w:rPr>
                <w:rFonts w:ascii="Arial" w:hAnsi="Arial" w:cs="Arial"/>
                <w:sz w:val="18"/>
                <w:szCs w:val="18"/>
              </w:rPr>
              <w:t>Revisó:</w:t>
            </w:r>
          </w:p>
        </w:tc>
        <w:tc>
          <w:tcPr>
            <w:tcW w:w="2075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3D946C" w14:textId="77777777" w:rsidR="0005093E" w:rsidRPr="000E66D5" w:rsidRDefault="0005093E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20" w:type="pct"/>
            <w:shd w:val="clear" w:color="auto" w:fill="auto"/>
            <w:vAlign w:val="bottom"/>
          </w:tcPr>
          <w:p w14:paraId="5D73BDB6" w14:textId="77777777" w:rsidR="0005093E" w:rsidRPr="000E66D5" w:rsidRDefault="0005093E" w:rsidP="000E66D5">
            <w:pPr>
              <w:pStyle w:val="Textoindependiente3"/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E66D5">
              <w:rPr>
                <w:rFonts w:ascii="Arial" w:hAnsi="Arial" w:cs="Arial"/>
                <w:sz w:val="18"/>
                <w:szCs w:val="18"/>
              </w:rPr>
              <w:t>Fecha de revisión:</w:t>
            </w:r>
          </w:p>
        </w:tc>
        <w:tc>
          <w:tcPr>
            <w:tcW w:w="1734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41DE16" w14:textId="77777777" w:rsidR="0005093E" w:rsidRPr="000E66D5" w:rsidRDefault="0005093E" w:rsidP="000E66D5">
            <w:pPr>
              <w:pStyle w:val="Textoindependiente3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33DB67" w14:textId="77777777" w:rsidR="00E65228" w:rsidRPr="00D50510" w:rsidRDefault="00E65228" w:rsidP="00255D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874E991" w14:textId="77777777" w:rsidR="00F50F8D" w:rsidRDefault="00F50F8D" w:rsidP="00255D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28312FC7" w14:textId="77777777" w:rsidR="00D50510" w:rsidRDefault="00E65228" w:rsidP="00255D84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D50510">
        <w:rPr>
          <w:rFonts w:ascii="Arial" w:hAnsi="Arial" w:cs="Arial"/>
          <w:b/>
          <w:bCs/>
          <w:sz w:val="18"/>
          <w:szCs w:val="18"/>
        </w:rPr>
        <w:t>OBSERVACIONES:</w:t>
      </w:r>
    </w:p>
    <w:p w14:paraId="02029F71" w14:textId="77777777" w:rsidR="00D50510" w:rsidRPr="00D50510" w:rsidRDefault="00D50510" w:rsidP="00255D84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9AB63BB" w14:textId="77777777" w:rsidR="00E65228" w:rsidRPr="00D50510" w:rsidRDefault="00E65228" w:rsidP="00255D84">
      <w:pPr>
        <w:numPr>
          <w:ilvl w:val="0"/>
          <w:numId w:val="49"/>
        </w:numPr>
        <w:jc w:val="both"/>
        <w:rPr>
          <w:rFonts w:ascii="Arial" w:hAnsi="Arial" w:cs="Arial"/>
          <w:sz w:val="18"/>
          <w:szCs w:val="18"/>
        </w:rPr>
      </w:pPr>
      <w:r w:rsidRPr="00D50510">
        <w:rPr>
          <w:rFonts w:ascii="Arial" w:hAnsi="Arial" w:cs="Arial"/>
          <w:sz w:val="18"/>
          <w:szCs w:val="18"/>
        </w:rPr>
        <w:t xml:space="preserve">Los expedientes ingresaran a evaluación de la Sala Especializada de Reactivos de Diagnóstico In Vitro de acuerdo con las fechas establecidas en Resolución publicada en la </w:t>
      </w:r>
      <w:r w:rsidR="00FB46C0" w:rsidRPr="00D50510">
        <w:rPr>
          <w:rFonts w:ascii="Arial" w:hAnsi="Arial" w:cs="Arial"/>
          <w:sz w:val="18"/>
          <w:szCs w:val="18"/>
        </w:rPr>
        <w:t>página</w:t>
      </w:r>
      <w:r w:rsidRPr="00D50510">
        <w:rPr>
          <w:rFonts w:ascii="Arial" w:hAnsi="Arial" w:cs="Arial"/>
          <w:sz w:val="18"/>
          <w:szCs w:val="18"/>
        </w:rPr>
        <w:t xml:space="preserve"> Web del </w:t>
      </w:r>
      <w:r w:rsidR="007814F1" w:rsidRPr="007814F1">
        <w:rPr>
          <w:rFonts w:ascii="Arial" w:hAnsi="Arial" w:cs="Arial"/>
          <w:b/>
          <w:sz w:val="18"/>
          <w:szCs w:val="18"/>
        </w:rPr>
        <w:t>Invima</w:t>
      </w:r>
      <w:r w:rsidR="001D3C9A" w:rsidRPr="00D50510">
        <w:rPr>
          <w:rFonts w:ascii="Arial" w:hAnsi="Arial" w:cs="Arial"/>
          <w:sz w:val="18"/>
          <w:szCs w:val="18"/>
        </w:rPr>
        <w:t>.</w:t>
      </w:r>
    </w:p>
    <w:p w14:paraId="7F1DC0D1" w14:textId="77777777" w:rsidR="00255D84" w:rsidRPr="00D50510" w:rsidRDefault="00E65228" w:rsidP="00255D84">
      <w:pPr>
        <w:numPr>
          <w:ilvl w:val="0"/>
          <w:numId w:val="49"/>
        </w:numPr>
        <w:jc w:val="both"/>
        <w:rPr>
          <w:rFonts w:ascii="Arial" w:hAnsi="Arial" w:cs="Arial"/>
          <w:sz w:val="18"/>
          <w:szCs w:val="18"/>
        </w:rPr>
      </w:pPr>
      <w:r w:rsidRPr="00D50510">
        <w:rPr>
          <w:rFonts w:ascii="Arial" w:hAnsi="Arial" w:cs="Arial"/>
          <w:sz w:val="18"/>
          <w:szCs w:val="18"/>
        </w:rPr>
        <w:t xml:space="preserve">La información debe radicarse en original y dos copias; debe organizarse </w:t>
      </w:r>
      <w:r w:rsidR="00255D84" w:rsidRPr="00D50510">
        <w:rPr>
          <w:rFonts w:ascii="Arial" w:hAnsi="Arial" w:cs="Arial"/>
          <w:sz w:val="18"/>
          <w:szCs w:val="18"/>
        </w:rPr>
        <w:t>siguiendo el orden del listado.</w:t>
      </w:r>
    </w:p>
    <w:p w14:paraId="337B1880" w14:textId="77777777" w:rsidR="00E65228" w:rsidRPr="00D50510" w:rsidRDefault="00E65228" w:rsidP="00255D84">
      <w:pPr>
        <w:numPr>
          <w:ilvl w:val="0"/>
          <w:numId w:val="49"/>
        </w:numPr>
        <w:jc w:val="both"/>
        <w:rPr>
          <w:rFonts w:ascii="Arial" w:hAnsi="Arial" w:cs="Arial"/>
          <w:sz w:val="18"/>
          <w:szCs w:val="18"/>
        </w:rPr>
      </w:pPr>
      <w:r w:rsidRPr="00D50510">
        <w:rPr>
          <w:rFonts w:ascii="Arial" w:hAnsi="Arial" w:cs="Arial"/>
          <w:sz w:val="18"/>
          <w:szCs w:val="18"/>
        </w:rPr>
        <w:t>Los documentos deben estar foliados y corresponder con el índice.</w:t>
      </w:r>
    </w:p>
    <w:p w14:paraId="1467A2AC" w14:textId="77777777" w:rsidR="00326D04" w:rsidRPr="00D50510" w:rsidRDefault="00E65228" w:rsidP="00255D84">
      <w:pPr>
        <w:numPr>
          <w:ilvl w:val="0"/>
          <w:numId w:val="49"/>
        </w:numPr>
        <w:jc w:val="both"/>
        <w:rPr>
          <w:rFonts w:ascii="Arial" w:hAnsi="Arial" w:cs="Arial"/>
          <w:sz w:val="18"/>
          <w:szCs w:val="18"/>
        </w:rPr>
      </w:pPr>
      <w:r w:rsidRPr="00D50510">
        <w:rPr>
          <w:rFonts w:ascii="Arial" w:hAnsi="Arial" w:cs="Arial"/>
          <w:sz w:val="18"/>
          <w:szCs w:val="18"/>
        </w:rPr>
        <w:t>La información de la literatura científica debe ser suministrada en el idioma del país de origen con una t</w:t>
      </w:r>
      <w:r w:rsidR="00326D04" w:rsidRPr="00D50510">
        <w:rPr>
          <w:rFonts w:ascii="Arial" w:hAnsi="Arial" w:cs="Arial"/>
          <w:sz w:val="18"/>
          <w:szCs w:val="18"/>
        </w:rPr>
        <w:t>raducción al idioma castellano.</w:t>
      </w:r>
    </w:p>
    <w:p w14:paraId="66D84E7D" w14:textId="77777777" w:rsidR="00D50510" w:rsidRDefault="00D50510" w:rsidP="005B6A6E">
      <w:pPr>
        <w:jc w:val="both"/>
        <w:rPr>
          <w:rFonts w:ascii="Arial" w:hAnsi="Arial" w:cs="Arial"/>
          <w:b/>
          <w:sz w:val="18"/>
          <w:szCs w:val="18"/>
        </w:rPr>
      </w:pPr>
    </w:p>
    <w:p w14:paraId="1347FF7C" w14:textId="77777777" w:rsidR="005B6A6E" w:rsidRPr="00D50510" w:rsidRDefault="005B6A6E" w:rsidP="005B6A6E">
      <w:pPr>
        <w:jc w:val="both"/>
        <w:rPr>
          <w:rFonts w:ascii="Arial" w:hAnsi="Arial" w:cs="Arial"/>
          <w:b/>
          <w:i/>
          <w:sz w:val="18"/>
          <w:szCs w:val="18"/>
        </w:rPr>
      </w:pPr>
      <w:r w:rsidRPr="00D50510">
        <w:rPr>
          <w:rFonts w:ascii="Arial" w:hAnsi="Arial" w:cs="Arial"/>
          <w:b/>
          <w:sz w:val="18"/>
          <w:szCs w:val="18"/>
        </w:rPr>
        <w:t xml:space="preserve">Nota: Los anteriores requisitos aplican a los reactivos que cumplan con la definición establecida en el artículo 2 del Decreto 3770 de 2004 </w:t>
      </w:r>
      <w:r w:rsidRPr="00D50510">
        <w:rPr>
          <w:rFonts w:ascii="Arial" w:hAnsi="Arial" w:cs="Arial"/>
          <w:b/>
          <w:i/>
          <w:sz w:val="18"/>
          <w:szCs w:val="18"/>
        </w:rPr>
        <w:t xml:space="preserve">¨Por el cual se reglamenta el régimen de registros sanitarios y la vigilancia sanitaria de los reactivos de diagnóstico in vitro para exámenes de especímenes de origen humano¨: </w:t>
      </w:r>
      <w:r w:rsidRPr="00D50510">
        <w:rPr>
          <w:rFonts w:ascii="Arial" w:hAnsi="Arial" w:cs="Arial"/>
          <w:b/>
          <w:bCs/>
          <w:i/>
          <w:sz w:val="18"/>
          <w:szCs w:val="18"/>
          <w:lang w:val="es-CO" w:eastAsia="es-CO"/>
        </w:rPr>
        <w:t xml:space="preserve">Reactivo de diagnóstico huérfano: </w:t>
      </w:r>
      <w:r w:rsidRPr="00D50510">
        <w:rPr>
          <w:rFonts w:ascii="Arial" w:hAnsi="Arial" w:cs="Arial"/>
          <w:b/>
          <w:i/>
          <w:sz w:val="18"/>
          <w:szCs w:val="18"/>
          <w:lang w:val="es-CO" w:eastAsia="es-CO"/>
        </w:rPr>
        <w:t xml:space="preserve">Son los reactivos de diagnóstico </w:t>
      </w:r>
      <w:r w:rsidRPr="00D50510">
        <w:rPr>
          <w:rFonts w:ascii="Arial" w:hAnsi="Arial" w:cs="Arial"/>
          <w:b/>
          <w:i/>
          <w:iCs/>
          <w:sz w:val="18"/>
          <w:szCs w:val="18"/>
          <w:lang w:val="es-CO" w:eastAsia="es-CO"/>
        </w:rPr>
        <w:t xml:space="preserve">in vitro </w:t>
      </w:r>
      <w:r w:rsidRPr="00D50510">
        <w:rPr>
          <w:rFonts w:ascii="Arial" w:hAnsi="Arial" w:cs="Arial"/>
          <w:b/>
          <w:i/>
          <w:sz w:val="18"/>
          <w:szCs w:val="18"/>
          <w:lang w:val="es-CO" w:eastAsia="es-CO"/>
        </w:rPr>
        <w:t>potenciales, en los cuales no existe un interés de</w:t>
      </w:r>
      <w:r w:rsidR="00D50510">
        <w:rPr>
          <w:rFonts w:ascii="Arial" w:hAnsi="Arial" w:cs="Arial"/>
          <w:b/>
          <w:i/>
          <w:sz w:val="18"/>
          <w:szCs w:val="18"/>
          <w:lang w:val="es-CO" w:eastAsia="es-CO"/>
        </w:rPr>
        <w:t xml:space="preserve"> </w:t>
      </w:r>
      <w:r w:rsidRPr="00D50510">
        <w:rPr>
          <w:rFonts w:ascii="Arial" w:hAnsi="Arial" w:cs="Arial"/>
          <w:b/>
          <w:i/>
          <w:sz w:val="18"/>
          <w:szCs w:val="18"/>
          <w:lang w:val="es-CO" w:eastAsia="es-CO"/>
        </w:rPr>
        <w:t>comercialización por parte</w:t>
      </w:r>
      <w:r w:rsidRPr="00D50510">
        <w:rPr>
          <w:rFonts w:ascii="Arial" w:hAnsi="Arial" w:cs="Arial"/>
          <w:b/>
          <w:i/>
          <w:iCs/>
          <w:sz w:val="18"/>
          <w:szCs w:val="18"/>
          <w:lang w:val="es-CO" w:eastAsia="es-CO"/>
        </w:rPr>
        <w:t xml:space="preserve"> </w:t>
      </w:r>
      <w:r w:rsidRPr="00D50510">
        <w:rPr>
          <w:rFonts w:ascii="Arial" w:hAnsi="Arial" w:cs="Arial"/>
          <w:b/>
          <w:i/>
          <w:sz w:val="18"/>
          <w:szCs w:val="18"/>
          <w:lang w:val="es-CO" w:eastAsia="es-CO"/>
        </w:rPr>
        <w:t>de los laboratorios productores, ya que su desarrollo no presenta un incentivo</w:t>
      </w:r>
      <w:r w:rsidRPr="00D50510">
        <w:rPr>
          <w:rFonts w:ascii="Arial" w:hAnsi="Arial" w:cs="Arial"/>
          <w:b/>
          <w:i/>
          <w:iCs/>
          <w:sz w:val="18"/>
          <w:szCs w:val="18"/>
          <w:lang w:val="es-CO" w:eastAsia="es-CO"/>
        </w:rPr>
        <w:t xml:space="preserve"> </w:t>
      </w:r>
      <w:r w:rsidRPr="00D50510">
        <w:rPr>
          <w:rFonts w:ascii="Arial" w:hAnsi="Arial" w:cs="Arial"/>
          <w:b/>
          <w:i/>
          <w:sz w:val="18"/>
          <w:szCs w:val="18"/>
          <w:lang w:val="es-CO" w:eastAsia="es-CO"/>
        </w:rPr>
        <w:t>económico a pesar de poder satisfacer necesidades de salud.</w:t>
      </w:r>
    </w:p>
    <w:sectPr w:rsidR="005B6A6E" w:rsidRPr="00D50510" w:rsidSect="006915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5842" w:code="1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4AEB3" w14:textId="77777777" w:rsidR="00BA2E18" w:rsidRDefault="00BA2E18">
      <w:r>
        <w:separator/>
      </w:r>
    </w:p>
  </w:endnote>
  <w:endnote w:type="continuationSeparator" w:id="0">
    <w:p w14:paraId="4A604321" w14:textId="77777777" w:rsidR="00BA2E18" w:rsidRDefault="00BA2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9FC0" w14:textId="77777777" w:rsidR="00E8582A" w:rsidRDefault="00E8582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096D" w14:textId="77777777" w:rsidR="00E8582A" w:rsidRDefault="00E8582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648D" w14:textId="77777777" w:rsidR="00E8582A" w:rsidRDefault="00E858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D5AD" w14:textId="77777777" w:rsidR="00BA2E18" w:rsidRDefault="00BA2E18">
      <w:r>
        <w:separator/>
      </w:r>
    </w:p>
  </w:footnote>
  <w:footnote w:type="continuationSeparator" w:id="0">
    <w:p w14:paraId="218B0182" w14:textId="77777777" w:rsidR="00BA2E18" w:rsidRDefault="00BA2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B558C" w14:textId="77777777" w:rsidR="00E8582A" w:rsidRDefault="00E8582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uble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806"/>
      <w:gridCol w:w="3325"/>
      <w:gridCol w:w="548"/>
      <w:gridCol w:w="966"/>
      <w:gridCol w:w="2490"/>
      <w:gridCol w:w="1657"/>
    </w:tblGrid>
    <w:tr w:rsidR="006915C2" w:rsidRPr="001724A6" w14:paraId="7ADF0D1D" w14:textId="77777777" w:rsidTr="007814F1">
      <w:trPr>
        <w:cantSplit/>
        <w:trHeight w:val="254"/>
        <w:jc w:val="center"/>
      </w:trPr>
      <w:tc>
        <w:tcPr>
          <w:tcW w:w="820" w:type="pct"/>
          <w:vMerge w:val="restart"/>
          <w:vAlign w:val="center"/>
        </w:tcPr>
        <w:p w14:paraId="697BDB49" w14:textId="48E90695" w:rsidR="006915C2" w:rsidRPr="001724A6" w:rsidRDefault="008948BF" w:rsidP="006915C2">
          <w:pPr>
            <w:pStyle w:val="Encabezado"/>
            <w:jc w:val="center"/>
            <w:rPr>
              <w:rFonts w:cs="Arial"/>
              <w:szCs w:val="20"/>
            </w:rPr>
          </w:pPr>
          <w:r w:rsidRPr="005875C7">
            <w:rPr>
              <w:rFonts w:cs="Arial"/>
              <w:noProof/>
              <w:szCs w:val="20"/>
              <w:lang w:val="es-CO" w:eastAsia="es-CO"/>
            </w:rPr>
            <w:drawing>
              <wp:inline distT="0" distB="0" distL="0" distR="0" wp14:anchorId="7284FD6A" wp14:editId="391DD7B5">
                <wp:extent cx="1009650" cy="533400"/>
                <wp:effectExtent l="0" t="0" r="0" b="0"/>
                <wp:docPr id="1" name="Imagen 5" descr="LOGO INV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INVI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01" w:type="pct"/>
          <w:gridSpan w:val="2"/>
          <w:vAlign w:val="center"/>
        </w:tcPr>
        <w:p w14:paraId="4F9867BF" w14:textId="77777777" w:rsidR="006915C2" w:rsidRPr="00153E89" w:rsidRDefault="006915C2" w:rsidP="006915C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53E89">
            <w:rPr>
              <w:rFonts w:ascii="Arial" w:hAnsi="Arial" w:cs="Arial"/>
              <w:sz w:val="20"/>
              <w:szCs w:val="20"/>
            </w:rPr>
            <w:t>ASEGURAMIENTO SANITARIO</w:t>
          </w:r>
        </w:p>
      </w:tc>
      <w:tc>
        <w:tcPr>
          <w:tcW w:w="2378" w:type="pct"/>
          <w:gridSpan w:val="3"/>
          <w:vAlign w:val="center"/>
        </w:tcPr>
        <w:p w14:paraId="24D0D744" w14:textId="77777777" w:rsidR="006915C2" w:rsidRPr="00153E89" w:rsidRDefault="006915C2" w:rsidP="006915C2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53E89">
            <w:rPr>
              <w:rFonts w:ascii="Arial" w:hAnsi="Arial" w:cs="Arial"/>
              <w:sz w:val="20"/>
              <w:szCs w:val="20"/>
            </w:rPr>
            <w:t>REGISTROS SANITARIOS Y TRAMITES ASOCIADOS</w:t>
          </w:r>
        </w:p>
      </w:tc>
    </w:tr>
    <w:tr w:rsidR="006915C2" w:rsidRPr="001724A6" w14:paraId="54406D36" w14:textId="77777777" w:rsidTr="007814F1">
      <w:trPr>
        <w:cantSplit/>
        <w:trHeight w:val="385"/>
        <w:jc w:val="center"/>
      </w:trPr>
      <w:tc>
        <w:tcPr>
          <w:tcW w:w="820" w:type="pct"/>
          <w:vMerge/>
          <w:vAlign w:val="center"/>
        </w:tcPr>
        <w:p w14:paraId="5A070154" w14:textId="77777777" w:rsidR="006915C2" w:rsidRPr="001724A6" w:rsidRDefault="006915C2" w:rsidP="006915C2">
          <w:pPr>
            <w:pStyle w:val="Encabezado"/>
            <w:jc w:val="center"/>
            <w:rPr>
              <w:rFonts w:cs="Arial"/>
              <w:szCs w:val="20"/>
            </w:rPr>
          </w:pPr>
        </w:p>
      </w:tc>
      <w:tc>
        <w:tcPr>
          <w:tcW w:w="4180" w:type="pct"/>
          <w:gridSpan w:val="5"/>
          <w:vAlign w:val="center"/>
        </w:tcPr>
        <w:p w14:paraId="59CACDA7" w14:textId="77777777" w:rsidR="006915C2" w:rsidRPr="00E65228" w:rsidRDefault="006915C2" w:rsidP="006915C2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E65228">
            <w:rPr>
              <w:rFonts w:ascii="Arial" w:hAnsi="Arial" w:cs="Arial"/>
              <w:b/>
              <w:sz w:val="20"/>
              <w:szCs w:val="20"/>
            </w:rPr>
            <w:t>FORMULARIO DE INGRES</w:t>
          </w:r>
          <w:r>
            <w:rPr>
              <w:rFonts w:ascii="Arial" w:hAnsi="Arial" w:cs="Arial"/>
              <w:b/>
              <w:sz w:val="20"/>
              <w:szCs w:val="20"/>
            </w:rPr>
            <w:t>O AL PAÍS REACTIVOS HUÉRFANOS</w:t>
          </w:r>
        </w:p>
      </w:tc>
    </w:tr>
    <w:tr w:rsidR="006915C2" w:rsidRPr="001724A6" w14:paraId="39B0E591" w14:textId="77777777" w:rsidTr="007814F1">
      <w:trPr>
        <w:cantSplit/>
        <w:trHeight w:val="345"/>
        <w:jc w:val="center"/>
      </w:trPr>
      <w:tc>
        <w:tcPr>
          <w:tcW w:w="820" w:type="pct"/>
          <w:vMerge/>
          <w:vAlign w:val="center"/>
        </w:tcPr>
        <w:p w14:paraId="46AA9FE3" w14:textId="77777777" w:rsidR="006915C2" w:rsidRPr="001724A6" w:rsidRDefault="006915C2" w:rsidP="006915C2">
          <w:pPr>
            <w:pStyle w:val="Encabezado"/>
            <w:rPr>
              <w:rFonts w:cs="Arial"/>
              <w:szCs w:val="20"/>
            </w:rPr>
          </w:pPr>
        </w:p>
      </w:tc>
      <w:tc>
        <w:tcPr>
          <w:tcW w:w="1544" w:type="pct"/>
          <w:vAlign w:val="center"/>
        </w:tcPr>
        <w:p w14:paraId="1AC49731" w14:textId="77777777" w:rsidR="006915C2" w:rsidRPr="00106CA7" w:rsidRDefault="006915C2" w:rsidP="006915C2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Código: </w:t>
          </w:r>
          <w:r>
            <w:rPr>
              <w:rFonts w:cs="Arial"/>
              <w:sz w:val="16"/>
              <w:szCs w:val="16"/>
              <w:lang w:val="es-ES" w:eastAsia="es-ES"/>
            </w:rPr>
            <w:t>ASS-RSA-FM0106</w:t>
          </w:r>
        </w:p>
      </w:tc>
      <w:tc>
        <w:tcPr>
          <w:tcW w:w="708" w:type="pct"/>
          <w:gridSpan w:val="2"/>
          <w:vAlign w:val="center"/>
        </w:tcPr>
        <w:p w14:paraId="02E8F079" w14:textId="77777777" w:rsidR="006915C2" w:rsidRPr="00106CA7" w:rsidRDefault="00F01E93" w:rsidP="007814F1">
          <w:pPr>
            <w:pStyle w:val="Subttulo"/>
            <w:ind w:left="-106"/>
            <w:rPr>
              <w:rFonts w:cs="Arial"/>
              <w:sz w:val="16"/>
              <w:szCs w:val="16"/>
              <w:lang w:val="es-ES" w:eastAsia="es-ES"/>
            </w:rPr>
          </w:pPr>
          <w:r>
            <w:rPr>
              <w:rFonts w:cs="Arial"/>
              <w:sz w:val="16"/>
              <w:szCs w:val="16"/>
              <w:lang w:val="es-ES" w:eastAsia="es-ES"/>
            </w:rPr>
            <w:t xml:space="preserve">Versión: </w:t>
          </w:r>
          <w:r w:rsidR="007814F1">
            <w:rPr>
              <w:rFonts w:cs="Arial"/>
              <w:sz w:val="16"/>
              <w:szCs w:val="16"/>
              <w:lang w:val="es-ES" w:eastAsia="es-ES"/>
            </w:rPr>
            <w:t>01</w:t>
          </w:r>
        </w:p>
      </w:tc>
      <w:tc>
        <w:tcPr>
          <w:tcW w:w="1157" w:type="pct"/>
          <w:vAlign w:val="center"/>
        </w:tcPr>
        <w:p w14:paraId="3D5DF1E1" w14:textId="72D82041" w:rsidR="006915C2" w:rsidRPr="00644A7A" w:rsidRDefault="006915C2" w:rsidP="007814F1">
          <w:pPr>
            <w:pStyle w:val="Subttulo"/>
            <w:rPr>
              <w:rFonts w:cs="Arial"/>
              <w:sz w:val="16"/>
              <w:szCs w:val="16"/>
              <w:lang w:val="es-ES" w:eastAsia="es-ES"/>
            </w:rPr>
          </w:pPr>
          <w:r w:rsidRPr="00106CA7">
            <w:rPr>
              <w:rFonts w:cs="Arial"/>
              <w:sz w:val="16"/>
              <w:szCs w:val="16"/>
              <w:lang w:val="es-ES" w:eastAsia="es-ES"/>
            </w:rPr>
            <w:t>Fecha de Emisi</w:t>
          </w:r>
          <w:r>
            <w:rPr>
              <w:rFonts w:cs="Arial"/>
              <w:sz w:val="16"/>
              <w:szCs w:val="16"/>
              <w:lang w:val="es-ES" w:eastAsia="es-ES"/>
            </w:rPr>
            <w:t xml:space="preserve">ón: </w:t>
          </w:r>
          <w:r w:rsidR="007814F1">
            <w:rPr>
              <w:rFonts w:cs="Arial"/>
              <w:sz w:val="16"/>
              <w:szCs w:val="16"/>
              <w:lang w:val="es-ES" w:eastAsia="es-ES"/>
            </w:rPr>
            <w:t>2017</w:t>
          </w:r>
          <w:r w:rsidR="007A69AF">
            <w:rPr>
              <w:rFonts w:cs="Arial"/>
              <w:sz w:val="16"/>
              <w:szCs w:val="16"/>
              <w:lang w:val="es-ES" w:eastAsia="es-ES"/>
            </w:rPr>
            <w:t>-04-27</w:t>
          </w:r>
        </w:p>
      </w:tc>
      <w:tc>
        <w:tcPr>
          <w:tcW w:w="770" w:type="pct"/>
          <w:vAlign w:val="center"/>
        </w:tcPr>
        <w:p w14:paraId="581506C0" w14:textId="77777777" w:rsidR="006915C2" w:rsidRPr="00106CA7" w:rsidRDefault="006915C2" w:rsidP="006915C2">
          <w:pPr>
            <w:pStyle w:val="Subttulo"/>
            <w:rPr>
              <w:rFonts w:cs="Arial"/>
              <w:sz w:val="16"/>
              <w:szCs w:val="16"/>
              <w:lang w:val="es-CO" w:eastAsia="en-US"/>
            </w:rPr>
          </w:pP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Página 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 w:rsidRPr="00106CA7">
            <w:rPr>
              <w:rFonts w:cs="Arial"/>
              <w:sz w:val="16"/>
              <w:szCs w:val="16"/>
              <w:lang w:val="es-ES" w:eastAsia="es-ES"/>
            </w:rPr>
            <w:instrText xml:space="preserve"> PAGE </w:instrTex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0D05A4">
            <w:rPr>
              <w:rFonts w:cs="Arial"/>
              <w:noProof/>
              <w:sz w:val="16"/>
              <w:szCs w:val="16"/>
              <w:lang w:val="es-ES" w:eastAsia="es-ES"/>
            </w:rPr>
            <w:t>1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end"/>
          </w:r>
          <w:r w:rsidRPr="00106CA7">
            <w:rPr>
              <w:rFonts w:cs="Arial"/>
              <w:sz w:val="16"/>
              <w:szCs w:val="16"/>
              <w:lang w:val="es-ES" w:eastAsia="es-ES"/>
            </w:rPr>
            <w:t xml:space="preserve"> de 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begin"/>
          </w:r>
          <w:r w:rsidRPr="00106CA7">
            <w:rPr>
              <w:rFonts w:cs="Arial"/>
              <w:sz w:val="16"/>
              <w:szCs w:val="16"/>
              <w:lang w:val="es-ES" w:eastAsia="es-ES"/>
            </w:rPr>
            <w:instrText xml:space="preserve"> NUMPAGES  </w:instrTex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separate"/>
          </w:r>
          <w:r w:rsidR="000D05A4">
            <w:rPr>
              <w:rFonts w:cs="Arial"/>
              <w:noProof/>
              <w:sz w:val="16"/>
              <w:szCs w:val="16"/>
              <w:lang w:val="es-ES" w:eastAsia="es-ES"/>
            </w:rPr>
            <w:t>1</w:t>
          </w:r>
          <w:r w:rsidRPr="00106CA7">
            <w:rPr>
              <w:rFonts w:cs="Arial"/>
              <w:sz w:val="16"/>
              <w:szCs w:val="16"/>
              <w:lang w:val="es-ES" w:eastAsia="es-ES"/>
            </w:rPr>
            <w:fldChar w:fldCharType="end"/>
          </w:r>
        </w:p>
      </w:tc>
    </w:tr>
  </w:tbl>
  <w:p w14:paraId="5263C224" w14:textId="77777777" w:rsidR="00AC544F" w:rsidRDefault="00AC544F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6A56B" w14:textId="77777777" w:rsidR="00E8582A" w:rsidRDefault="00E858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2C2"/>
    <w:multiLevelType w:val="hybridMultilevel"/>
    <w:tmpl w:val="5D18DD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7C8F"/>
    <w:multiLevelType w:val="hybridMultilevel"/>
    <w:tmpl w:val="A0B2525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4C3CA3"/>
    <w:multiLevelType w:val="hybridMultilevel"/>
    <w:tmpl w:val="E9F84DA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D1FA0"/>
    <w:multiLevelType w:val="hybridMultilevel"/>
    <w:tmpl w:val="0FFCBA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83503"/>
    <w:multiLevelType w:val="hybridMultilevel"/>
    <w:tmpl w:val="A59855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A3137"/>
    <w:multiLevelType w:val="hybridMultilevel"/>
    <w:tmpl w:val="7C624A1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8B20D2"/>
    <w:multiLevelType w:val="hybridMultilevel"/>
    <w:tmpl w:val="F55215DC"/>
    <w:lvl w:ilvl="0" w:tplc="F7DEA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B2891"/>
    <w:multiLevelType w:val="hybridMultilevel"/>
    <w:tmpl w:val="15DE38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D173E"/>
    <w:multiLevelType w:val="hybridMultilevel"/>
    <w:tmpl w:val="CC4ADB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DC4D30"/>
    <w:multiLevelType w:val="hybridMultilevel"/>
    <w:tmpl w:val="034CB6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D1352"/>
    <w:multiLevelType w:val="hybridMultilevel"/>
    <w:tmpl w:val="D626FC9C"/>
    <w:lvl w:ilvl="0" w:tplc="2B444DB0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82DDA"/>
    <w:multiLevelType w:val="hybridMultilevel"/>
    <w:tmpl w:val="66B0D0C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87E59"/>
    <w:multiLevelType w:val="hybridMultilevel"/>
    <w:tmpl w:val="04CE91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05043"/>
    <w:multiLevelType w:val="hybridMultilevel"/>
    <w:tmpl w:val="19E2781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267C61"/>
    <w:multiLevelType w:val="hybridMultilevel"/>
    <w:tmpl w:val="BDDE8F3E"/>
    <w:lvl w:ilvl="0" w:tplc="F7DEA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622696"/>
    <w:multiLevelType w:val="hybridMultilevel"/>
    <w:tmpl w:val="0D1A20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0408A"/>
    <w:multiLevelType w:val="hybridMultilevel"/>
    <w:tmpl w:val="DD7C652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77849A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AA5762"/>
    <w:multiLevelType w:val="hybridMultilevel"/>
    <w:tmpl w:val="45C29022"/>
    <w:lvl w:ilvl="0" w:tplc="240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32BE705F"/>
    <w:multiLevelType w:val="hybridMultilevel"/>
    <w:tmpl w:val="71566888"/>
    <w:lvl w:ilvl="0" w:tplc="BFACA15E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35303958"/>
    <w:multiLevelType w:val="hybridMultilevel"/>
    <w:tmpl w:val="3392EA8C"/>
    <w:lvl w:ilvl="0" w:tplc="DB3E77B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74994"/>
    <w:multiLevelType w:val="hybridMultilevel"/>
    <w:tmpl w:val="F138B1F8"/>
    <w:lvl w:ilvl="0" w:tplc="F7DEA258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1" w15:restartNumberingAfterBreak="0">
    <w:nsid w:val="395F3E3E"/>
    <w:multiLevelType w:val="hybridMultilevel"/>
    <w:tmpl w:val="9280A7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82596"/>
    <w:multiLevelType w:val="hybridMultilevel"/>
    <w:tmpl w:val="5AAAABBE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41AF0AA1"/>
    <w:multiLevelType w:val="hybridMultilevel"/>
    <w:tmpl w:val="C982F5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D50E2"/>
    <w:multiLevelType w:val="hybridMultilevel"/>
    <w:tmpl w:val="62DC0B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D25B0C"/>
    <w:multiLevelType w:val="hybridMultilevel"/>
    <w:tmpl w:val="4F9A16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95AA5"/>
    <w:multiLevelType w:val="hybridMultilevel"/>
    <w:tmpl w:val="5C826AD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A30EFB"/>
    <w:multiLevelType w:val="hybridMultilevel"/>
    <w:tmpl w:val="E85CCF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F2887"/>
    <w:multiLevelType w:val="hybridMultilevel"/>
    <w:tmpl w:val="1396A0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906CC"/>
    <w:multiLevelType w:val="hybridMultilevel"/>
    <w:tmpl w:val="046E29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70D6E"/>
    <w:multiLevelType w:val="hybridMultilevel"/>
    <w:tmpl w:val="DEC83284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13F2687"/>
    <w:multiLevelType w:val="hybridMultilevel"/>
    <w:tmpl w:val="768E9D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71F54"/>
    <w:multiLevelType w:val="hybridMultilevel"/>
    <w:tmpl w:val="327651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15E93"/>
    <w:multiLevelType w:val="hybridMultilevel"/>
    <w:tmpl w:val="10B40B48"/>
    <w:lvl w:ilvl="0" w:tplc="F7DEA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9244A7"/>
    <w:multiLevelType w:val="hybridMultilevel"/>
    <w:tmpl w:val="E864F7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0F0806"/>
    <w:multiLevelType w:val="hybridMultilevel"/>
    <w:tmpl w:val="11C032C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3707DB"/>
    <w:multiLevelType w:val="hybridMultilevel"/>
    <w:tmpl w:val="F38CF9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0B1D46"/>
    <w:multiLevelType w:val="hybridMultilevel"/>
    <w:tmpl w:val="5E7AFF4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F4A61"/>
    <w:multiLevelType w:val="hybridMultilevel"/>
    <w:tmpl w:val="F38CF9B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B5B74"/>
    <w:multiLevelType w:val="hybridMultilevel"/>
    <w:tmpl w:val="67580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64BE4"/>
    <w:multiLevelType w:val="hybridMultilevel"/>
    <w:tmpl w:val="856AAE0C"/>
    <w:lvl w:ilvl="0" w:tplc="BFACA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5D300D"/>
    <w:multiLevelType w:val="hybridMultilevel"/>
    <w:tmpl w:val="5B5423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93942"/>
    <w:multiLevelType w:val="hybridMultilevel"/>
    <w:tmpl w:val="9DA69AD8"/>
    <w:lvl w:ilvl="0" w:tplc="905CA9B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FE6FA9"/>
    <w:multiLevelType w:val="multilevel"/>
    <w:tmpl w:val="CE8C6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DF3BA1"/>
    <w:multiLevelType w:val="hybridMultilevel"/>
    <w:tmpl w:val="F55C5D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60310F"/>
    <w:multiLevelType w:val="hybridMultilevel"/>
    <w:tmpl w:val="7B98F4B6"/>
    <w:lvl w:ilvl="0" w:tplc="BFACA15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72F1FA3"/>
    <w:multiLevelType w:val="hybridMultilevel"/>
    <w:tmpl w:val="CA52569A"/>
    <w:lvl w:ilvl="0" w:tplc="44946E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A83431"/>
    <w:multiLevelType w:val="hybridMultilevel"/>
    <w:tmpl w:val="0EA65066"/>
    <w:lvl w:ilvl="0" w:tplc="BFACA1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3D6314"/>
    <w:multiLevelType w:val="hybridMultilevel"/>
    <w:tmpl w:val="6C4625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BE690F"/>
    <w:multiLevelType w:val="hybridMultilevel"/>
    <w:tmpl w:val="D86C63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3721447">
    <w:abstractNumId w:val="13"/>
  </w:num>
  <w:num w:numId="2" w16cid:durableId="934050152">
    <w:abstractNumId w:val="29"/>
  </w:num>
  <w:num w:numId="3" w16cid:durableId="847598234">
    <w:abstractNumId w:val="16"/>
  </w:num>
  <w:num w:numId="4" w16cid:durableId="1838378257">
    <w:abstractNumId w:val="44"/>
  </w:num>
  <w:num w:numId="5" w16cid:durableId="984313598">
    <w:abstractNumId w:val="41"/>
  </w:num>
  <w:num w:numId="6" w16cid:durableId="1226986654">
    <w:abstractNumId w:val="49"/>
  </w:num>
  <w:num w:numId="7" w16cid:durableId="1865633461">
    <w:abstractNumId w:val="21"/>
  </w:num>
  <w:num w:numId="8" w16cid:durableId="374502245">
    <w:abstractNumId w:val="22"/>
  </w:num>
  <w:num w:numId="9" w16cid:durableId="1910385869">
    <w:abstractNumId w:val="19"/>
  </w:num>
  <w:num w:numId="10" w16cid:durableId="435097335">
    <w:abstractNumId w:val="1"/>
  </w:num>
  <w:num w:numId="11" w16cid:durableId="434323788">
    <w:abstractNumId w:val="37"/>
  </w:num>
  <w:num w:numId="12" w16cid:durableId="1943221109">
    <w:abstractNumId w:val="7"/>
  </w:num>
  <w:num w:numId="13" w16cid:durableId="7681731">
    <w:abstractNumId w:val="10"/>
  </w:num>
  <w:num w:numId="14" w16cid:durableId="1326662761">
    <w:abstractNumId w:val="42"/>
  </w:num>
  <w:num w:numId="15" w16cid:durableId="790782738">
    <w:abstractNumId w:val="46"/>
  </w:num>
  <w:num w:numId="16" w16cid:durableId="350649829">
    <w:abstractNumId w:val="11"/>
  </w:num>
  <w:num w:numId="17" w16cid:durableId="1469930324">
    <w:abstractNumId w:val="32"/>
  </w:num>
  <w:num w:numId="18" w16cid:durableId="1038701006">
    <w:abstractNumId w:val="31"/>
  </w:num>
  <w:num w:numId="19" w16cid:durableId="791440246">
    <w:abstractNumId w:val="17"/>
  </w:num>
  <w:num w:numId="20" w16cid:durableId="1123230911">
    <w:abstractNumId w:val="24"/>
  </w:num>
  <w:num w:numId="21" w16cid:durableId="1918900443">
    <w:abstractNumId w:val="23"/>
  </w:num>
  <w:num w:numId="22" w16cid:durableId="1246645976">
    <w:abstractNumId w:val="30"/>
  </w:num>
  <w:num w:numId="23" w16cid:durableId="2103259860">
    <w:abstractNumId w:val="18"/>
  </w:num>
  <w:num w:numId="24" w16cid:durableId="2090302143">
    <w:abstractNumId w:val="45"/>
  </w:num>
  <w:num w:numId="25" w16cid:durableId="771053869">
    <w:abstractNumId w:val="8"/>
  </w:num>
  <w:num w:numId="26" w16cid:durableId="1702245364">
    <w:abstractNumId w:val="6"/>
  </w:num>
  <w:num w:numId="27" w16cid:durableId="888148964">
    <w:abstractNumId w:val="14"/>
  </w:num>
  <w:num w:numId="28" w16cid:durableId="415978447">
    <w:abstractNumId w:val="20"/>
  </w:num>
  <w:num w:numId="29" w16cid:durableId="616523687">
    <w:abstractNumId w:val="33"/>
  </w:num>
  <w:num w:numId="30" w16cid:durableId="1303925145">
    <w:abstractNumId w:val="40"/>
  </w:num>
  <w:num w:numId="31" w16cid:durableId="1970357976">
    <w:abstractNumId w:val="47"/>
  </w:num>
  <w:num w:numId="32" w16cid:durableId="1822113056">
    <w:abstractNumId w:val="38"/>
  </w:num>
  <w:num w:numId="33" w16cid:durableId="1327830363">
    <w:abstractNumId w:val="36"/>
  </w:num>
  <w:num w:numId="34" w16cid:durableId="2024934627">
    <w:abstractNumId w:val="15"/>
  </w:num>
  <w:num w:numId="35" w16cid:durableId="308023568">
    <w:abstractNumId w:val="25"/>
  </w:num>
  <w:num w:numId="36" w16cid:durableId="803473132">
    <w:abstractNumId w:val="0"/>
  </w:num>
  <w:num w:numId="37" w16cid:durableId="1586576918">
    <w:abstractNumId w:val="39"/>
  </w:num>
  <w:num w:numId="38" w16cid:durableId="1648700978">
    <w:abstractNumId w:val="27"/>
  </w:num>
  <w:num w:numId="39" w16cid:durableId="107744508">
    <w:abstractNumId w:val="3"/>
  </w:num>
  <w:num w:numId="40" w16cid:durableId="757209624">
    <w:abstractNumId w:val="28"/>
  </w:num>
  <w:num w:numId="41" w16cid:durableId="449863424">
    <w:abstractNumId w:val="12"/>
  </w:num>
  <w:num w:numId="42" w16cid:durableId="217206313">
    <w:abstractNumId w:val="9"/>
  </w:num>
  <w:num w:numId="43" w16cid:durableId="1707824866">
    <w:abstractNumId w:val="2"/>
  </w:num>
  <w:num w:numId="44" w16cid:durableId="1248880365">
    <w:abstractNumId w:val="34"/>
  </w:num>
  <w:num w:numId="45" w16cid:durableId="354040707">
    <w:abstractNumId w:val="35"/>
  </w:num>
  <w:num w:numId="46" w16cid:durableId="1895003642">
    <w:abstractNumId w:val="26"/>
  </w:num>
  <w:num w:numId="47" w16cid:durableId="421806620">
    <w:abstractNumId w:val="5"/>
  </w:num>
  <w:num w:numId="48" w16cid:durableId="2146655585">
    <w:abstractNumId w:val="48"/>
  </w:num>
  <w:num w:numId="49" w16cid:durableId="2112242401">
    <w:abstractNumId w:val="4"/>
  </w:num>
  <w:num w:numId="50" w16cid:durableId="1802455380">
    <w:abstractNumId w:val="43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attachedTemplate r:id="rId1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EB7"/>
    <w:rsid w:val="00005A1F"/>
    <w:rsid w:val="00010273"/>
    <w:rsid w:val="00012CFE"/>
    <w:rsid w:val="000157F4"/>
    <w:rsid w:val="00017695"/>
    <w:rsid w:val="00021C47"/>
    <w:rsid w:val="00021F5E"/>
    <w:rsid w:val="00022F4B"/>
    <w:rsid w:val="00033CCD"/>
    <w:rsid w:val="0004306E"/>
    <w:rsid w:val="00045E49"/>
    <w:rsid w:val="000507EB"/>
    <w:rsid w:val="0005093E"/>
    <w:rsid w:val="000510DF"/>
    <w:rsid w:val="00051913"/>
    <w:rsid w:val="0006033F"/>
    <w:rsid w:val="00067526"/>
    <w:rsid w:val="00077465"/>
    <w:rsid w:val="000778BE"/>
    <w:rsid w:val="00081732"/>
    <w:rsid w:val="00081F77"/>
    <w:rsid w:val="00083FEE"/>
    <w:rsid w:val="0009478B"/>
    <w:rsid w:val="00094932"/>
    <w:rsid w:val="000A27D0"/>
    <w:rsid w:val="000A78CA"/>
    <w:rsid w:val="000B0126"/>
    <w:rsid w:val="000B3BF5"/>
    <w:rsid w:val="000C001C"/>
    <w:rsid w:val="000C365D"/>
    <w:rsid w:val="000D05A4"/>
    <w:rsid w:val="000E1818"/>
    <w:rsid w:val="000E3CD7"/>
    <w:rsid w:val="000E5ACA"/>
    <w:rsid w:val="000E6025"/>
    <w:rsid w:val="000E66D5"/>
    <w:rsid w:val="00106FF8"/>
    <w:rsid w:val="0010713E"/>
    <w:rsid w:val="001135AC"/>
    <w:rsid w:val="00113767"/>
    <w:rsid w:val="00114781"/>
    <w:rsid w:val="0012780B"/>
    <w:rsid w:val="001278E1"/>
    <w:rsid w:val="001354C0"/>
    <w:rsid w:val="00135A3E"/>
    <w:rsid w:val="0013707F"/>
    <w:rsid w:val="0014094A"/>
    <w:rsid w:val="0014097C"/>
    <w:rsid w:val="001454EF"/>
    <w:rsid w:val="0014791A"/>
    <w:rsid w:val="00156849"/>
    <w:rsid w:val="0016157A"/>
    <w:rsid w:val="00170D5C"/>
    <w:rsid w:val="001840A3"/>
    <w:rsid w:val="00187059"/>
    <w:rsid w:val="00187361"/>
    <w:rsid w:val="00190934"/>
    <w:rsid w:val="001960A8"/>
    <w:rsid w:val="001A3AFB"/>
    <w:rsid w:val="001B2B6C"/>
    <w:rsid w:val="001B7708"/>
    <w:rsid w:val="001C2062"/>
    <w:rsid w:val="001C4C12"/>
    <w:rsid w:val="001D1E14"/>
    <w:rsid w:val="001D2644"/>
    <w:rsid w:val="001D2A37"/>
    <w:rsid w:val="001D3C9A"/>
    <w:rsid w:val="001E0B37"/>
    <w:rsid w:val="001E3F62"/>
    <w:rsid w:val="001F421D"/>
    <w:rsid w:val="001F5BBF"/>
    <w:rsid w:val="001F5EF9"/>
    <w:rsid w:val="001F619B"/>
    <w:rsid w:val="0020079C"/>
    <w:rsid w:val="002031AE"/>
    <w:rsid w:val="00203CB6"/>
    <w:rsid w:val="0020497C"/>
    <w:rsid w:val="00221FC4"/>
    <w:rsid w:val="00223962"/>
    <w:rsid w:val="00226E6B"/>
    <w:rsid w:val="00233FEB"/>
    <w:rsid w:val="0024103B"/>
    <w:rsid w:val="002449EC"/>
    <w:rsid w:val="00245B53"/>
    <w:rsid w:val="00245C42"/>
    <w:rsid w:val="00255D84"/>
    <w:rsid w:val="002705D4"/>
    <w:rsid w:val="00282449"/>
    <w:rsid w:val="00284C7F"/>
    <w:rsid w:val="00292959"/>
    <w:rsid w:val="00295F8C"/>
    <w:rsid w:val="002B0D92"/>
    <w:rsid w:val="002B1EBF"/>
    <w:rsid w:val="002B324E"/>
    <w:rsid w:val="002C7241"/>
    <w:rsid w:val="002D4DF5"/>
    <w:rsid w:val="002D6A0C"/>
    <w:rsid w:val="002E439C"/>
    <w:rsid w:val="002E72B0"/>
    <w:rsid w:val="002F2A56"/>
    <w:rsid w:val="003102B8"/>
    <w:rsid w:val="0031230E"/>
    <w:rsid w:val="00313590"/>
    <w:rsid w:val="0031549F"/>
    <w:rsid w:val="00315CD9"/>
    <w:rsid w:val="00316301"/>
    <w:rsid w:val="00322C7B"/>
    <w:rsid w:val="00326D04"/>
    <w:rsid w:val="0033268B"/>
    <w:rsid w:val="0033621E"/>
    <w:rsid w:val="0033633C"/>
    <w:rsid w:val="00336DD9"/>
    <w:rsid w:val="00345352"/>
    <w:rsid w:val="0035324A"/>
    <w:rsid w:val="00356318"/>
    <w:rsid w:val="00365C8B"/>
    <w:rsid w:val="003700C8"/>
    <w:rsid w:val="00380C6D"/>
    <w:rsid w:val="0038275A"/>
    <w:rsid w:val="0038607A"/>
    <w:rsid w:val="00390EA4"/>
    <w:rsid w:val="003910F5"/>
    <w:rsid w:val="00391E93"/>
    <w:rsid w:val="00394823"/>
    <w:rsid w:val="003A68BE"/>
    <w:rsid w:val="003B4075"/>
    <w:rsid w:val="003B6F0E"/>
    <w:rsid w:val="003B7B6F"/>
    <w:rsid w:val="003B7EE6"/>
    <w:rsid w:val="003C0136"/>
    <w:rsid w:val="003C5A0E"/>
    <w:rsid w:val="003C6016"/>
    <w:rsid w:val="003D41D6"/>
    <w:rsid w:val="003E0AD3"/>
    <w:rsid w:val="003F3FCE"/>
    <w:rsid w:val="004041DB"/>
    <w:rsid w:val="0041394B"/>
    <w:rsid w:val="004231E1"/>
    <w:rsid w:val="00433A45"/>
    <w:rsid w:val="00443E5E"/>
    <w:rsid w:val="004451FA"/>
    <w:rsid w:val="0045246B"/>
    <w:rsid w:val="0045247C"/>
    <w:rsid w:val="00453B5D"/>
    <w:rsid w:val="00455F18"/>
    <w:rsid w:val="00456BF0"/>
    <w:rsid w:val="00463A4F"/>
    <w:rsid w:val="00474A04"/>
    <w:rsid w:val="004752A0"/>
    <w:rsid w:val="004774A3"/>
    <w:rsid w:val="004837E8"/>
    <w:rsid w:val="00491768"/>
    <w:rsid w:val="00493112"/>
    <w:rsid w:val="004A1D7B"/>
    <w:rsid w:val="004B2230"/>
    <w:rsid w:val="004B3C4B"/>
    <w:rsid w:val="004B3D5F"/>
    <w:rsid w:val="004B576E"/>
    <w:rsid w:val="004C424A"/>
    <w:rsid w:val="004C46CD"/>
    <w:rsid w:val="004C66BA"/>
    <w:rsid w:val="004D2B3A"/>
    <w:rsid w:val="004D3EE0"/>
    <w:rsid w:val="004E4CE8"/>
    <w:rsid w:val="004E62FA"/>
    <w:rsid w:val="004F38DA"/>
    <w:rsid w:val="004F39DD"/>
    <w:rsid w:val="004F577E"/>
    <w:rsid w:val="00513178"/>
    <w:rsid w:val="00524B93"/>
    <w:rsid w:val="00526FEC"/>
    <w:rsid w:val="00530056"/>
    <w:rsid w:val="00541FA1"/>
    <w:rsid w:val="00566AF1"/>
    <w:rsid w:val="00566D87"/>
    <w:rsid w:val="00573688"/>
    <w:rsid w:val="00574197"/>
    <w:rsid w:val="00592B5C"/>
    <w:rsid w:val="005A4382"/>
    <w:rsid w:val="005B49C7"/>
    <w:rsid w:val="005B6A6E"/>
    <w:rsid w:val="005C17DB"/>
    <w:rsid w:val="005C33A8"/>
    <w:rsid w:val="005C3BAA"/>
    <w:rsid w:val="005C63AC"/>
    <w:rsid w:val="005D1A2A"/>
    <w:rsid w:val="005F2792"/>
    <w:rsid w:val="005F6728"/>
    <w:rsid w:val="006002D7"/>
    <w:rsid w:val="00600301"/>
    <w:rsid w:val="00601E4F"/>
    <w:rsid w:val="00601E52"/>
    <w:rsid w:val="006052C7"/>
    <w:rsid w:val="0060544B"/>
    <w:rsid w:val="00605BE0"/>
    <w:rsid w:val="0060646B"/>
    <w:rsid w:val="00616054"/>
    <w:rsid w:val="00617943"/>
    <w:rsid w:val="00623ECC"/>
    <w:rsid w:val="006248F5"/>
    <w:rsid w:val="00627CB8"/>
    <w:rsid w:val="006313EF"/>
    <w:rsid w:val="00631E04"/>
    <w:rsid w:val="006321F1"/>
    <w:rsid w:val="00636BCE"/>
    <w:rsid w:val="00644A7A"/>
    <w:rsid w:val="0065296C"/>
    <w:rsid w:val="0065535A"/>
    <w:rsid w:val="00666CBD"/>
    <w:rsid w:val="006705F2"/>
    <w:rsid w:val="00672105"/>
    <w:rsid w:val="00673A37"/>
    <w:rsid w:val="006742BA"/>
    <w:rsid w:val="00675765"/>
    <w:rsid w:val="00677CF2"/>
    <w:rsid w:val="00680678"/>
    <w:rsid w:val="00680F11"/>
    <w:rsid w:val="0069100F"/>
    <w:rsid w:val="006915C2"/>
    <w:rsid w:val="00696EF1"/>
    <w:rsid w:val="00697C8F"/>
    <w:rsid w:val="006B3E92"/>
    <w:rsid w:val="006C0E4B"/>
    <w:rsid w:val="006D1484"/>
    <w:rsid w:val="006D2F32"/>
    <w:rsid w:val="006E22CC"/>
    <w:rsid w:val="007025B1"/>
    <w:rsid w:val="00704AFD"/>
    <w:rsid w:val="00706719"/>
    <w:rsid w:val="007131B9"/>
    <w:rsid w:val="00715E40"/>
    <w:rsid w:val="0072100B"/>
    <w:rsid w:val="00727489"/>
    <w:rsid w:val="007309ED"/>
    <w:rsid w:val="00735D59"/>
    <w:rsid w:val="00744462"/>
    <w:rsid w:val="00754119"/>
    <w:rsid w:val="00761C66"/>
    <w:rsid w:val="007651C0"/>
    <w:rsid w:val="00765A9C"/>
    <w:rsid w:val="007814F1"/>
    <w:rsid w:val="00787FDA"/>
    <w:rsid w:val="00796544"/>
    <w:rsid w:val="007A2D9D"/>
    <w:rsid w:val="007A4096"/>
    <w:rsid w:val="007A5A53"/>
    <w:rsid w:val="007A69AF"/>
    <w:rsid w:val="007A767E"/>
    <w:rsid w:val="007B3CA7"/>
    <w:rsid w:val="007B483C"/>
    <w:rsid w:val="007D1D7C"/>
    <w:rsid w:val="007D5EFC"/>
    <w:rsid w:val="007D6A36"/>
    <w:rsid w:val="007D79FA"/>
    <w:rsid w:val="007F08DE"/>
    <w:rsid w:val="007F12C9"/>
    <w:rsid w:val="007F2D7F"/>
    <w:rsid w:val="007F626D"/>
    <w:rsid w:val="00814488"/>
    <w:rsid w:val="00815373"/>
    <w:rsid w:val="00817C04"/>
    <w:rsid w:val="00817DF9"/>
    <w:rsid w:val="00822F79"/>
    <w:rsid w:val="008250CF"/>
    <w:rsid w:val="008320F7"/>
    <w:rsid w:val="00836C4B"/>
    <w:rsid w:val="00842AFD"/>
    <w:rsid w:val="008430AA"/>
    <w:rsid w:val="00847060"/>
    <w:rsid w:val="00856A41"/>
    <w:rsid w:val="00862BFA"/>
    <w:rsid w:val="00863F39"/>
    <w:rsid w:val="0087346C"/>
    <w:rsid w:val="0087390B"/>
    <w:rsid w:val="00875B8A"/>
    <w:rsid w:val="00876D93"/>
    <w:rsid w:val="00885636"/>
    <w:rsid w:val="00887246"/>
    <w:rsid w:val="008948BF"/>
    <w:rsid w:val="008A4AC4"/>
    <w:rsid w:val="008A7ABE"/>
    <w:rsid w:val="008B38A3"/>
    <w:rsid w:val="008C1468"/>
    <w:rsid w:val="008C21C8"/>
    <w:rsid w:val="008C2B32"/>
    <w:rsid w:val="008C5387"/>
    <w:rsid w:val="008D1AD1"/>
    <w:rsid w:val="008D3C83"/>
    <w:rsid w:val="008D7C13"/>
    <w:rsid w:val="008E1D35"/>
    <w:rsid w:val="008F4A5E"/>
    <w:rsid w:val="0090086F"/>
    <w:rsid w:val="00914083"/>
    <w:rsid w:val="00915D0D"/>
    <w:rsid w:val="00920171"/>
    <w:rsid w:val="009230E9"/>
    <w:rsid w:val="00926472"/>
    <w:rsid w:val="0093069D"/>
    <w:rsid w:val="009351CA"/>
    <w:rsid w:val="00943C61"/>
    <w:rsid w:val="009515D7"/>
    <w:rsid w:val="009532AC"/>
    <w:rsid w:val="00964EB2"/>
    <w:rsid w:val="00970944"/>
    <w:rsid w:val="009732E7"/>
    <w:rsid w:val="00973533"/>
    <w:rsid w:val="00975D03"/>
    <w:rsid w:val="009854DC"/>
    <w:rsid w:val="00996211"/>
    <w:rsid w:val="009A19CC"/>
    <w:rsid w:val="009A2DAD"/>
    <w:rsid w:val="009A3D6B"/>
    <w:rsid w:val="009A4903"/>
    <w:rsid w:val="009B2537"/>
    <w:rsid w:val="009B38FD"/>
    <w:rsid w:val="009C28B6"/>
    <w:rsid w:val="009C3EC8"/>
    <w:rsid w:val="009D68E3"/>
    <w:rsid w:val="009E2918"/>
    <w:rsid w:val="009F35F1"/>
    <w:rsid w:val="009F4899"/>
    <w:rsid w:val="009F5015"/>
    <w:rsid w:val="009F63AE"/>
    <w:rsid w:val="00A00AB9"/>
    <w:rsid w:val="00A0135B"/>
    <w:rsid w:val="00A053D0"/>
    <w:rsid w:val="00A11B5A"/>
    <w:rsid w:val="00A15537"/>
    <w:rsid w:val="00A21F21"/>
    <w:rsid w:val="00A24997"/>
    <w:rsid w:val="00A270E4"/>
    <w:rsid w:val="00A278AF"/>
    <w:rsid w:val="00A31AA4"/>
    <w:rsid w:val="00A3478A"/>
    <w:rsid w:val="00A35CEC"/>
    <w:rsid w:val="00A4228D"/>
    <w:rsid w:val="00A46BA7"/>
    <w:rsid w:val="00A550E9"/>
    <w:rsid w:val="00A56EBD"/>
    <w:rsid w:val="00A5780B"/>
    <w:rsid w:val="00A57C56"/>
    <w:rsid w:val="00A57C76"/>
    <w:rsid w:val="00A7389D"/>
    <w:rsid w:val="00A832E2"/>
    <w:rsid w:val="00A83476"/>
    <w:rsid w:val="00A83C07"/>
    <w:rsid w:val="00A83CE8"/>
    <w:rsid w:val="00A8569F"/>
    <w:rsid w:val="00AA3B93"/>
    <w:rsid w:val="00AB270D"/>
    <w:rsid w:val="00AB36C3"/>
    <w:rsid w:val="00AB564F"/>
    <w:rsid w:val="00AC0A99"/>
    <w:rsid w:val="00AC3A96"/>
    <w:rsid w:val="00AC544F"/>
    <w:rsid w:val="00AC5780"/>
    <w:rsid w:val="00AD0798"/>
    <w:rsid w:val="00AD0D6C"/>
    <w:rsid w:val="00AD44BD"/>
    <w:rsid w:val="00AD6D02"/>
    <w:rsid w:val="00AE281F"/>
    <w:rsid w:val="00AE2E4A"/>
    <w:rsid w:val="00AE6152"/>
    <w:rsid w:val="00AE7FF1"/>
    <w:rsid w:val="00AF3A04"/>
    <w:rsid w:val="00B0217C"/>
    <w:rsid w:val="00B02BD9"/>
    <w:rsid w:val="00B02C52"/>
    <w:rsid w:val="00B10B42"/>
    <w:rsid w:val="00B127A1"/>
    <w:rsid w:val="00B12C4E"/>
    <w:rsid w:val="00B21304"/>
    <w:rsid w:val="00B2258E"/>
    <w:rsid w:val="00B22D15"/>
    <w:rsid w:val="00B23FF4"/>
    <w:rsid w:val="00B35F38"/>
    <w:rsid w:val="00B43FC0"/>
    <w:rsid w:val="00B460CF"/>
    <w:rsid w:val="00B5196E"/>
    <w:rsid w:val="00B638D9"/>
    <w:rsid w:val="00B65610"/>
    <w:rsid w:val="00B6596C"/>
    <w:rsid w:val="00B75AC1"/>
    <w:rsid w:val="00B81BF9"/>
    <w:rsid w:val="00B84767"/>
    <w:rsid w:val="00B87B84"/>
    <w:rsid w:val="00B9419C"/>
    <w:rsid w:val="00B95687"/>
    <w:rsid w:val="00BA2E18"/>
    <w:rsid w:val="00BB0760"/>
    <w:rsid w:val="00BB210E"/>
    <w:rsid w:val="00BB5D40"/>
    <w:rsid w:val="00BB6945"/>
    <w:rsid w:val="00BC521B"/>
    <w:rsid w:val="00BD3808"/>
    <w:rsid w:val="00BD5EB7"/>
    <w:rsid w:val="00BD71D3"/>
    <w:rsid w:val="00BE2F04"/>
    <w:rsid w:val="00BF5286"/>
    <w:rsid w:val="00BF6D8F"/>
    <w:rsid w:val="00C00DE4"/>
    <w:rsid w:val="00C03398"/>
    <w:rsid w:val="00C04027"/>
    <w:rsid w:val="00C15AE9"/>
    <w:rsid w:val="00C24551"/>
    <w:rsid w:val="00C30DB9"/>
    <w:rsid w:val="00C331C1"/>
    <w:rsid w:val="00C40DBE"/>
    <w:rsid w:val="00C41236"/>
    <w:rsid w:val="00C41CB3"/>
    <w:rsid w:val="00C44CF1"/>
    <w:rsid w:val="00C53480"/>
    <w:rsid w:val="00C56E8D"/>
    <w:rsid w:val="00C56F3D"/>
    <w:rsid w:val="00C61408"/>
    <w:rsid w:val="00C83B5C"/>
    <w:rsid w:val="00C86CF7"/>
    <w:rsid w:val="00C940BA"/>
    <w:rsid w:val="00CA043D"/>
    <w:rsid w:val="00CB650A"/>
    <w:rsid w:val="00CB66F0"/>
    <w:rsid w:val="00CC11C9"/>
    <w:rsid w:val="00CC1EDB"/>
    <w:rsid w:val="00CD5D40"/>
    <w:rsid w:val="00CD759C"/>
    <w:rsid w:val="00CE32D9"/>
    <w:rsid w:val="00CE55FE"/>
    <w:rsid w:val="00CE5D40"/>
    <w:rsid w:val="00CF0471"/>
    <w:rsid w:val="00CF1115"/>
    <w:rsid w:val="00CF1781"/>
    <w:rsid w:val="00CF356A"/>
    <w:rsid w:val="00CF5895"/>
    <w:rsid w:val="00CF790D"/>
    <w:rsid w:val="00D06278"/>
    <w:rsid w:val="00D153FE"/>
    <w:rsid w:val="00D15A7E"/>
    <w:rsid w:val="00D178EA"/>
    <w:rsid w:val="00D213BA"/>
    <w:rsid w:val="00D2219D"/>
    <w:rsid w:val="00D34684"/>
    <w:rsid w:val="00D352F4"/>
    <w:rsid w:val="00D375A6"/>
    <w:rsid w:val="00D40BD5"/>
    <w:rsid w:val="00D50510"/>
    <w:rsid w:val="00D52085"/>
    <w:rsid w:val="00D5244A"/>
    <w:rsid w:val="00D526AA"/>
    <w:rsid w:val="00D53EF1"/>
    <w:rsid w:val="00D54AE7"/>
    <w:rsid w:val="00D55C48"/>
    <w:rsid w:val="00D75EAB"/>
    <w:rsid w:val="00D76BA4"/>
    <w:rsid w:val="00D81E7A"/>
    <w:rsid w:val="00D83562"/>
    <w:rsid w:val="00D83CB7"/>
    <w:rsid w:val="00D9270F"/>
    <w:rsid w:val="00DA0268"/>
    <w:rsid w:val="00DB5645"/>
    <w:rsid w:val="00DC5169"/>
    <w:rsid w:val="00DC62ED"/>
    <w:rsid w:val="00DD0569"/>
    <w:rsid w:val="00DD1FD8"/>
    <w:rsid w:val="00DE1411"/>
    <w:rsid w:val="00DE343E"/>
    <w:rsid w:val="00E01F54"/>
    <w:rsid w:val="00E041A9"/>
    <w:rsid w:val="00E14AE3"/>
    <w:rsid w:val="00E244C0"/>
    <w:rsid w:val="00E24963"/>
    <w:rsid w:val="00E276F7"/>
    <w:rsid w:val="00E441AD"/>
    <w:rsid w:val="00E441C8"/>
    <w:rsid w:val="00E506DC"/>
    <w:rsid w:val="00E507E5"/>
    <w:rsid w:val="00E50E03"/>
    <w:rsid w:val="00E55410"/>
    <w:rsid w:val="00E637AD"/>
    <w:rsid w:val="00E65228"/>
    <w:rsid w:val="00E73701"/>
    <w:rsid w:val="00E73A8F"/>
    <w:rsid w:val="00E8582A"/>
    <w:rsid w:val="00E8631A"/>
    <w:rsid w:val="00E95158"/>
    <w:rsid w:val="00E955F0"/>
    <w:rsid w:val="00EA1764"/>
    <w:rsid w:val="00EB24F2"/>
    <w:rsid w:val="00EB5C37"/>
    <w:rsid w:val="00EB625D"/>
    <w:rsid w:val="00EB6D27"/>
    <w:rsid w:val="00EC3347"/>
    <w:rsid w:val="00EC77AF"/>
    <w:rsid w:val="00EC7CF5"/>
    <w:rsid w:val="00EF312A"/>
    <w:rsid w:val="00EF61E6"/>
    <w:rsid w:val="00F00A09"/>
    <w:rsid w:val="00F01401"/>
    <w:rsid w:val="00F01E93"/>
    <w:rsid w:val="00F04924"/>
    <w:rsid w:val="00F04DAE"/>
    <w:rsid w:val="00F055E0"/>
    <w:rsid w:val="00F06CE3"/>
    <w:rsid w:val="00F14EEC"/>
    <w:rsid w:val="00F22CFA"/>
    <w:rsid w:val="00F2480E"/>
    <w:rsid w:val="00F30235"/>
    <w:rsid w:val="00F31277"/>
    <w:rsid w:val="00F357DA"/>
    <w:rsid w:val="00F426C0"/>
    <w:rsid w:val="00F46D06"/>
    <w:rsid w:val="00F50F8D"/>
    <w:rsid w:val="00F519BC"/>
    <w:rsid w:val="00F55806"/>
    <w:rsid w:val="00F733AE"/>
    <w:rsid w:val="00F73840"/>
    <w:rsid w:val="00F852F4"/>
    <w:rsid w:val="00F85568"/>
    <w:rsid w:val="00F86B85"/>
    <w:rsid w:val="00F90FE5"/>
    <w:rsid w:val="00F93AD2"/>
    <w:rsid w:val="00F97925"/>
    <w:rsid w:val="00FA12F1"/>
    <w:rsid w:val="00FB14E7"/>
    <w:rsid w:val="00FB46C0"/>
    <w:rsid w:val="00FD7295"/>
    <w:rsid w:val="00FD77BC"/>
    <w:rsid w:val="00FF5D34"/>
    <w:rsid w:val="00FF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ACFDC"/>
  <w15:chartTrackingRefBased/>
  <w15:docId w15:val="{617F24F4-4F91-4434-A4DF-BE206779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rFonts w:ascii="Arial Narrow" w:hAnsi="Arial Narrow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0"/>
      <w:szCs w:val="22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F790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910F5"/>
    <w:pPr>
      <w:spacing w:before="240" w:after="60"/>
      <w:outlineLvl w:val="6"/>
    </w:pPr>
    <w:rPr>
      <w:rFonts w:ascii="Calibri" w:hAnsi="Calibri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5228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uiPriority w:val="99"/>
    <w:qFormat/>
    <w:pPr>
      <w:tabs>
        <w:tab w:val="center" w:pos="4252"/>
        <w:tab w:val="right" w:pos="8504"/>
      </w:tabs>
    </w:pPr>
  </w:style>
  <w:style w:type="character" w:styleId="Hipervnculo">
    <w:name w:val="Hyperlink"/>
    <w:uiPriority w:val="99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lang w:val="es-ES_tradn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2"/>
      <w:lang w:val="es-ES_tradnl"/>
    </w:rPr>
  </w:style>
  <w:style w:type="character" w:customStyle="1" w:styleId="PiedepginaCar">
    <w:name w:val="Pie de página Car"/>
    <w:uiPriority w:val="99"/>
    <w:rPr>
      <w:sz w:val="24"/>
      <w:szCs w:val="24"/>
    </w:rPr>
  </w:style>
  <w:style w:type="character" w:customStyle="1" w:styleId="EncabezadoCar">
    <w:name w:val="Encabezado Car"/>
    <w:link w:val="Encabezado"/>
    <w:rsid w:val="001C4C12"/>
    <w:rPr>
      <w:sz w:val="24"/>
      <w:szCs w:val="24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1C4C12"/>
    <w:pPr>
      <w:jc w:val="center"/>
      <w:outlineLvl w:val="1"/>
    </w:pPr>
    <w:rPr>
      <w:rFonts w:ascii="Arial" w:hAnsi="Arial"/>
      <w:sz w:val="18"/>
      <w:lang w:val="x-none" w:eastAsia="x-none"/>
    </w:rPr>
  </w:style>
  <w:style w:type="character" w:customStyle="1" w:styleId="SubttuloCar">
    <w:name w:val="Subtítulo Car"/>
    <w:link w:val="Subttulo"/>
    <w:rsid w:val="001C4C12"/>
    <w:rPr>
      <w:rFonts w:ascii="Arial" w:hAnsi="Arial"/>
      <w:sz w:val="18"/>
      <w:szCs w:val="24"/>
      <w:lang w:val="x-none" w:eastAsia="x-none"/>
    </w:rPr>
  </w:style>
  <w:style w:type="character" w:styleId="nfasis">
    <w:name w:val="Emphasis"/>
    <w:uiPriority w:val="20"/>
    <w:qFormat/>
    <w:rsid w:val="001C4C12"/>
    <w:rPr>
      <w:rFonts w:ascii="Arial" w:hAnsi="Arial"/>
      <w:i/>
      <w:iCs/>
      <w:color w:val="3B9AD7"/>
      <w:sz w:val="20"/>
      <w:bdr w:val="none" w:sz="0" w:space="0" w:color="auto"/>
      <w:shd w:val="clear" w:color="auto" w:fill="auto"/>
    </w:rPr>
  </w:style>
  <w:style w:type="paragraph" w:styleId="NormalWeb">
    <w:name w:val="Normal (Web)"/>
    <w:basedOn w:val="Normal"/>
    <w:uiPriority w:val="99"/>
    <w:rsid w:val="003910F5"/>
    <w:pPr>
      <w:suppressAutoHyphens/>
      <w:spacing w:before="280" w:after="280"/>
    </w:pPr>
    <w:rPr>
      <w:lang w:val="es-CO" w:eastAsia="zh-CN"/>
    </w:rPr>
  </w:style>
  <w:style w:type="character" w:customStyle="1" w:styleId="Ttulo7Car">
    <w:name w:val="Título 7 Car"/>
    <w:link w:val="Ttulo7"/>
    <w:uiPriority w:val="9"/>
    <w:semiHidden/>
    <w:rsid w:val="003910F5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Ttulo5Car">
    <w:name w:val="Título 5 Car"/>
    <w:link w:val="Ttulo5"/>
    <w:uiPriority w:val="9"/>
    <w:semiHidden/>
    <w:rsid w:val="00CF790D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Prrafodelista">
    <w:name w:val="List Paragraph"/>
    <w:basedOn w:val="Normal"/>
    <w:uiPriority w:val="34"/>
    <w:qFormat/>
    <w:rsid w:val="00BD71D3"/>
    <w:pPr>
      <w:ind w:left="708"/>
    </w:pPr>
  </w:style>
  <w:style w:type="paragraph" w:customStyle="1" w:styleId="ListParagraph1">
    <w:name w:val="List Paragraph1"/>
    <w:basedOn w:val="Normal"/>
    <w:uiPriority w:val="99"/>
    <w:rsid w:val="00391E93"/>
    <w:pPr>
      <w:suppressAutoHyphens/>
      <w:ind w:left="720"/>
      <w:contextualSpacing/>
    </w:pPr>
    <w:rPr>
      <w:rFonts w:ascii="Verdana" w:hAnsi="Verdana" w:cs="Verdana"/>
      <w:sz w:val="20"/>
      <w:szCs w:val="20"/>
      <w:lang w:val="es-CO" w:eastAsia="zh-CN"/>
    </w:rPr>
  </w:style>
  <w:style w:type="character" w:customStyle="1" w:styleId="apple-converted-space">
    <w:name w:val="apple-converted-space"/>
    <w:rsid w:val="00696EF1"/>
  </w:style>
  <w:style w:type="paragraph" w:styleId="Textodeglobo">
    <w:name w:val="Balloon Text"/>
    <w:basedOn w:val="Normal"/>
    <w:link w:val="TextodegloboCar"/>
    <w:uiPriority w:val="99"/>
    <w:semiHidden/>
    <w:unhideWhenUsed/>
    <w:rsid w:val="00245B5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45B53"/>
    <w:rPr>
      <w:rFonts w:ascii="Tahoma" w:hAnsi="Tahoma" w:cs="Tahoma"/>
      <w:sz w:val="16"/>
      <w:szCs w:val="16"/>
    </w:rPr>
  </w:style>
  <w:style w:type="character" w:customStyle="1" w:styleId="Ttulo9Car">
    <w:name w:val="Título 9 Car"/>
    <w:link w:val="Ttulo9"/>
    <w:uiPriority w:val="9"/>
    <w:semiHidden/>
    <w:rsid w:val="00E65228"/>
    <w:rPr>
      <w:rFonts w:ascii="Calibri Light" w:eastAsia="Times New Roman" w:hAnsi="Calibri Light" w:cs="Times New Roman"/>
      <w:sz w:val="22"/>
      <w:szCs w:val="22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6522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E65228"/>
    <w:rPr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E65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vima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invima1</Template>
  <TotalTime>2</TotalTime>
  <Pages>1</Pages>
  <Words>376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VISITA A</vt:lpstr>
    </vt:vector>
  </TitlesOfParts>
  <Company>invima</Company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VISITA A</dc:title>
  <dc:subject/>
  <dc:creator>IMESIASC</dc:creator>
  <cp:keywords/>
  <cp:lastModifiedBy>Sharon Lizeth Franco Murcia</cp:lastModifiedBy>
  <cp:revision>2</cp:revision>
  <cp:lastPrinted>2022-01-11T21:25:00Z</cp:lastPrinted>
  <dcterms:created xsi:type="dcterms:W3CDTF">2023-11-15T20:53:00Z</dcterms:created>
  <dcterms:modified xsi:type="dcterms:W3CDTF">2023-11-15T20:53:00Z</dcterms:modified>
</cp:coreProperties>
</file>